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3EEE9" w14:textId="77777777" w:rsidR="00701BDC" w:rsidRDefault="002B76F4">
      <w:pPr>
        <w:jc w:val="center"/>
        <w:rPr>
          <w:lang w:val="es-CO"/>
        </w:rPr>
      </w:pPr>
      <w:r>
        <w:rPr>
          <w:lang w:val="es-CO"/>
        </w:rPr>
        <w:t xml:space="preserve">INSTITUCION EDUCATIVA NUEVO HORIZONTE.GIRARDOT, CUNDINAMARCA </w:t>
      </w:r>
    </w:p>
    <w:p w14:paraId="11912BE0" w14:textId="77777777" w:rsidR="00701BDC" w:rsidRDefault="00701BDC">
      <w:pPr>
        <w:jc w:val="center"/>
        <w:rPr>
          <w:lang w:val="es-CO"/>
        </w:rPr>
      </w:pPr>
    </w:p>
    <w:p w14:paraId="094CF1F1" w14:textId="5D2325B6" w:rsidR="00701BDC" w:rsidRPr="00297FB6" w:rsidRDefault="002B76F4">
      <w:pPr>
        <w:jc w:val="center"/>
        <w:rPr>
          <w:u w:val="single"/>
          <w:lang w:val="es-CO"/>
        </w:rPr>
      </w:pPr>
      <w:r>
        <w:rPr>
          <w:lang w:val="es-CO"/>
        </w:rPr>
        <w:t xml:space="preserve">SEDE: </w:t>
      </w:r>
      <w:r w:rsidR="00297FB6">
        <w:rPr>
          <w:u w:val="single"/>
          <w:lang w:val="es-CO"/>
        </w:rPr>
        <w:t>ANTONIA SANTOS</w:t>
      </w:r>
      <w:r>
        <w:rPr>
          <w:lang w:val="es-CO"/>
        </w:rPr>
        <w:t xml:space="preserve"> DOCENTE TITULAR: </w:t>
      </w:r>
      <w:r w:rsidR="00297FB6">
        <w:rPr>
          <w:u w:val="single"/>
          <w:lang w:val="es-CO"/>
        </w:rPr>
        <w:t>CAROLINA CARDENAS</w:t>
      </w:r>
    </w:p>
    <w:p w14:paraId="67EA5B8D" w14:textId="6E169AB2" w:rsidR="00701BDC" w:rsidRPr="00297FB6" w:rsidRDefault="002B76F4">
      <w:pPr>
        <w:jc w:val="center"/>
        <w:rPr>
          <w:u w:val="single"/>
          <w:lang w:val="es-CO"/>
        </w:rPr>
      </w:pPr>
      <w:r>
        <w:rPr>
          <w:lang w:val="es-CO"/>
        </w:rPr>
        <w:t xml:space="preserve">GRADO: </w:t>
      </w:r>
      <w:r w:rsidR="00297FB6">
        <w:rPr>
          <w:u w:val="single"/>
          <w:lang w:val="es-CO"/>
        </w:rPr>
        <w:t>QUINTO</w:t>
      </w:r>
      <w:r>
        <w:rPr>
          <w:lang w:val="es-CO"/>
        </w:rPr>
        <w:t xml:space="preserve"> AREA: </w:t>
      </w:r>
      <w:r w:rsidR="00297FB6">
        <w:rPr>
          <w:u w:val="single"/>
          <w:lang w:val="es-CO"/>
        </w:rPr>
        <w:t>INGLÉS</w:t>
      </w:r>
    </w:p>
    <w:p w14:paraId="24C7287C" w14:textId="1C4DFF16" w:rsidR="00701BDC" w:rsidRDefault="002B76F4">
      <w:pPr>
        <w:jc w:val="center"/>
        <w:rPr>
          <w:lang w:val="es-CO"/>
        </w:rPr>
      </w:pPr>
      <w:r>
        <w:rPr>
          <w:lang w:val="es-CO"/>
        </w:rPr>
        <w:t xml:space="preserve">NOMBRE DEL ESTUDIANTE: </w:t>
      </w:r>
      <w:r>
        <w:rPr>
          <w:lang w:val="es-CO"/>
        </w:rPr>
        <w:t xml:space="preserve">____________________________________________ </w:t>
      </w:r>
      <w:r w:rsidR="001E441F">
        <w:rPr>
          <w:lang w:val="es-CO"/>
        </w:rPr>
        <w:t>NOTA: _</w:t>
      </w:r>
      <w:r>
        <w:rPr>
          <w:lang w:val="es-CO"/>
        </w:rPr>
        <w:t>___</w:t>
      </w:r>
    </w:p>
    <w:p w14:paraId="0768E4FB" w14:textId="77777777" w:rsidR="00701BDC" w:rsidRDefault="00701BDC">
      <w:pPr>
        <w:rPr>
          <w:lang w:val="es-CO"/>
        </w:rPr>
      </w:pPr>
    </w:p>
    <w:p w14:paraId="5E25330B" w14:textId="6826CE2D" w:rsidR="00701BDC" w:rsidRDefault="002B76F4">
      <w:pPr>
        <w:rPr>
          <w:lang w:val="es-CO"/>
        </w:rPr>
      </w:pPr>
      <w:r>
        <w:rPr>
          <w:lang w:val="es-CO"/>
        </w:rPr>
        <w:t>EJE TEMÁTICO/ (TITULO):</w:t>
      </w:r>
      <w:r w:rsidR="00297FB6">
        <w:rPr>
          <w:lang w:val="es-CO"/>
        </w:rPr>
        <w:t xml:space="preserve"> PRESENTACION PERSONAL- SALUDOS FORMALES E INFORMALES- PRONOMBRES PERSONALES- ADJETIVOS (ESTADOS DE ANIMO)</w:t>
      </w:r>
    </w:p>
    <w:p w14:paraId="31030274" w14:textId="77777777" w:rsidR="00297FB6" w:rsidRDefault="002B76F4" w:rsidP="00297FB6">
      <w:pPr>
        <w:jc w:val="both"/>
        <w:rPr>
          <w:lang w:val="es-CO"/>
        </w:rPr>
      </w:pPr>
      <w:r>
        <w:rPr>
          <w:lang w:val="es-CO"/>
        </w:rPr>
        <w:t xml:space="preserve">LOGRO: </w:t>
      </w:r>
      <w:r w:rsidR="00297FB6">
        <w:rPr>
          <w:lang w:val="es-CO"/>
        </w:rPr>
        <w:t>Desarrollar las actividades planteadas que le permitan al estudiante reforzar temas vistos y nuevos conceptos del primer periodo.</w:t>
      </w:r>
    </w:p>
    <w:p w14:paraId="08F58594" w14:textId="5B81F155" w:rsidR="00701BDC" w:rsidRDefault="00701BDC" w:rsidP="00297FB6">
      <w:pPr>
        <w:jc w:val="both"/>
        <w:rPr>
          <w:lang w:val="es-CO"/>
        </w:rPr>
      </w:pPr>
    </w:p>
    <w:p w14:paraId="129A0A69" w14:textId="6E17E559" w:rsidR="00701BDC" w:rsidRDefault="002B76F4" w:rsidP="00297FB6">
      <w:pPr>
        <w:jc w:val="both"/>
        <w:rPr>
          <w:lang w:val="es-CO"/>
        </w:rPr>
      </w:pPr>
      <w:r>
        <w:rPr>
          <w:lang w:val="es-CO"/>
        </w:rPr>
        <w:t>PRESENTACIÓN DEL TEMA/SINTESIS DEL TEMA</w:t>
      </w:r>
      <w:r w:rsidR="00297FB6">
        <w:rPr>
          <w:lang w:val="es-CO"/>
        </w:rPr>
        <w:t>:</w:t>
      </w:r>
    </w:p>
    <w:p w14:paraId="4A1FFBA2" w14:textId="77777777" w:rsidR="001E441F" w:rsidRPr="008469E4" w:rsidRDefault="001E441F" w:rsidP="001E441F">
      <w:pPr>
        <w:jc w:val="both"/>
        <w:rPr>
          <w:b/>
          <w:bCs/>
          <w:lang w:val="en-US"/>
        </w:rPr>
      </w:pPr>
      <w:r w:rsidRPr="008469E4">
        <w:rPr>
          <w:b/>
          <w:bCs/>
          <w:lang w:val="en-US"/>
        </w:rPr>
        <w:t>Información personal: “About me”</w:t>
      </w:r>
    </w:p>
    <w:p w14:paraId="48055E00" w14:textId="77777777" w:rsidR="001E441F" w:rsidRDefault="001E441F" w:rsidP="001E441F">
      <w:pPr>
        <w:jc w:val="both"/>
        <w:rPr>
          <w:lang w:val="en-US"/>
        </w:rPr>
      </w:pPr>
      <w:r>
        <w:rPr>
          <w:lang w:val="en-US"/>
        </w:rPr>
        <w:t>Vocabulary</w:t>
      </w:r>
    </w:p>
    <w:p w14:paraId="10F41246" w14:textId="77777777" w:rsidR="001E441F" w:rsidRPr="001E441F" w:rsidRDefault="001E441F" w:rsidP="001E441F">
      <w:pPr>
        <w:jc w:val="both"/>
        <w:rPr>
          <w:lang w:val="en-US"/>
        </w:rPr>
      </w:pPr>
      <w:r w:rsidRPr="001E441F">
        <w:rPr>
          <w:lang w:val="en-US"/>
        </w:rPr>
        <w:t xml:space="preserve">My name is: Mi </w:t>
      </w:r>
      <w:proofErr w:type="spellStart"/>
      <w:r w:rsidRPr="001E441F">
        <w:rPr>
          <w:lang w:val="en-US"/>
        </w:rPr>
        <w:t>nombre</w:t>
      </w:r>
      <w:proofErr w:type="spellEnd"/>
      <w:r w:rsidRPr="001E441F">
        <w:rPr>
          <w:lang w:val="en-US"/>
        </w:rPr>
        <w:t xml:space="preserve"> es</w:t>
      </w:r>
    </w:p>
    <w:p w14:paraId="7E6DCCF6" w14:textId="77777777" w:rsidR="001E441F" w:rsidRDefault="001E441F" w:rsidP="001E441F">
      <w:pPr>
        <w:jc w:val="both"/>
        <w:rPr>
          <w:lang w:val="en-US"/>
        </w:rPr>
      </w:pPr>
      <w:r>
        <w:rPr>
          <w:lang w:val="en-US"/>
        </w:rPr>
        <w:t>I am __ years old: Tengo__ años</w:t>
      </w:r>
    </w:p>
    <w:p w14:paraId="555CE8C9" w14:textId="77777777" w:rsidR="001E441F" w:rsidRDefault="001E441F" w:rsidP="001E441F">
      <w:pPr>
        <w:jc w:val="both"/>
        <w:rPr>
          <w:lang w:val="en-US"/>
        </w:rPr>
      </w:pPr>
      <w:r>
        <w:rPr>
          <w:lang w:val="en-US"/>
        </w:rPr>
        <w:t>My favourite color is…: Mi color favorito es…</w:t>
      </w:r>
    </w:p>
    <w:p w14:paraId="685B44C1" w14:textId="77777777" w:rsidR="001E441F" w:rsidRPr="00A60C41" w:rsidRDefault="001E441F" w:rsidP="001E441F">
      <w:pPr>
        <w:jc w:val="both"/>
        <w:rPr>
          <w:lang w:val="en-US"/>
        </w:rPr>
      </w:pPr>
      <w:r>
        <w:rPr>
          <w:lang w:val="en-US"/>
        </w:rPr>
        <w:t>My favourite food is…: Mi comida favorito es…</w:t>
      </w:r>
    </w:p>
    <w:p w14:paraId="49A74685" w14:textId="4087EA96" w:rsidR="001E441F" w:rsidRDefault="001E441F" w:rsidP="001E441F">
      <w:pPr>
        <w:rPr>
          <w:lang w:val="es-CO"/>
        </w:rPr>
      </w:pPr>
      <w:r w:rsidRPr="008469E4">
        <w:rPr>
          <w:b/>
          <w:bCs/>
          <w:lang w:val="es-CO"/>
        </w:rPr>
        <w:t>Saludos formales e informales</w:t>
      </w:r>
      <w:r>
        <w:rPr>
          <w:lang w:val="es-CO"/>
        </w:rPr>
        <w:t xml:space="preserve"> </w:t>
      </w:r>
    </w:p>
    <w:p w14:paraId="31493927" w14:textId="77777777" w:rsidR="001E441F" w:rsidRPr="00FB1D32" w:rsidRDefault="001E441F" w:rsidP="001E441F">
      <w:pPr>
        <w:rPr>
          <w:b/>
          <w:bCs/>
          <w:lang w:val="en-US"/>
        </w:rPr>
      </w:pPr>
      <w:r w:rsidRPr="00FB1D32">
        <w:rPr>
          <w:b/>
          <w:bCs/>
          <w:lang w:val="en-US"/>
        </w:rPr>
        <w:t xml:space="preserve">Formales: </w:t>
      </w:r>
    </w:p>
    <w:p w14:paraId="61226907" w14:textId="77777777" w:rsidR="001E441F" w:rsidRPr="00FB1D32" w:rsidRDefault="001E441F" w:rsidP="001E441F">
      <w:pPr>
        <w:rPr>
          <w:lang w:val="en-US"/>
        </w:rPr>
      </w:pPr>
      <w:r w:rsidRPr="00FB1D32">
        <w:rPr>
          <w:lang w:val="en-US"/>
        </w:rPr>
        <w:t>Good morning</w:t>
      </w:r>
    </w:p>
    <w:p w14:paraId="002425E9" w14:textId="77777777" w:rsidR="001E441F" w:rsidRPr="00FB1D32" w:rsidRDefault="001E441F" w:rsidP="001E441F">
      <w:pPr>
        <w:rPr>
          <w:lang w:val="en-US"/>
        </w:rPr>
      </w:pPr>
      <w:r w:rsidRPr="00FB1D32">
        <w:rPr>
          <w:lang w:val="en-US"/>
        </w:rPr>
        <w:t>Hello/ Hi</w:t>
      </w:r>
    </w:p>
    <w:p w14:paraId="05CF127F" w14:textId="77777777" w:rsidR="001E441F" w:rsidRPr="00FB1D32" w:rsidRDefault="001E441F" w:rsidP="001E441F">
      <w:pPr>
        <w:rPr>
          <w:lang w:val="en-US"/>
        </w:rPr>
      </w:pPr>
      <w:r w:rsidRPr="00FB1D32">
        <w:rPr>
          <w:lang w:val="en-US"/>
        </w:rPr>
        <w:t>How are you?</w:t>
      </w:r>
    </w:p>
    <w:p w14:paraId="7405441D" w14:textId="77777777" w:rsidR="001E441F" w:rsidRPr="00FB1D32" w:rsidRDefault="001E441F" w:rsidP="001E441F">
      <w:pPr>
        <w:rPr>
          <w:lang w:val="en-US"/>
        </w:rPr>
      </w:pPr>
      <w:r w:rsidRPr="00FB1D32">
        <w:rPr>
          <w:lang w:val="en-US"/>
        </w:rPr>
        <w:t>What your name?</w:t>
      </w:r>
    </w:p>
    <w:p w14:paraId="382735A2" w14:textId="393F4D7E" w:rsidR="001E441F" w:rsidRPr="00FB1D32" w:rsidRDefault="001E441F" w:rsidP="001E441F">
      <w:pPr>
        <w:rPr>
          <w:lang w:val="en-US"/>
        </w:rPr>
      </w:pPr>
      <w:r w:rsidRPr="00FB1D32">
        <w:rPr>
          <w:lang w:val="en-US"/>
        </w:rPr>
        <w:t>See you late</w:t>
      </w:r>
    </w:p>
    <w:p w14:paraId="53415494" w14:textId="77777777" w:rsidR="001E441F" w:rsidRPr="00FB1D32" w:rsidRDefault="001E441F" w:rsidP="001E441F">
      <w:pPr>
        <w:rPr>
          <w:b/>
          <w:bCs/>
          <w:lang w:val="en-US"/>
        </w:rPr>
      </w:pPr>
      <w:r w:rsidRPr="00FB1D32">
        <w:rPr>
          <w:b/>
          <w:bCs/>
          <w:lang w:val="en-US"/>
        </w:rPr>
        <w:t>Informales:</w:t>
      </w:r>
    </w:p>
    <w:p w14:paraId="0C568B9C" w14:textId="77777777" w:rsidR="001E441F" w:rsidRPr="00FB1D32" w:rsidRDefault="001E441F" w:rsidP="001E441F">
      <w:pPr>
        <w:rPr>
          <w:lang w:val="en-US"/>
        </w:rPr>
      </w:pPr>
      <w:proofErr w:type="spellStart"/>
      <w:r w:rsidRPr="00FB1D32">
        <w:rPr>
          <w:lang w:val="en-US"/>
        </w:rPr>
        <w:t>Moning</w:t>
      </w:r>
      <w:proofErr w:type="spellEnd"/>
      <w:r w:rsidRPr="00FB1D32">
        <w:rPr>
          <w:lang w:val="en-US"/>
        </w:rPr>
        <w:t>’</w:t>
      </w:r>
    </w:p>
    <w:p w14:paraId="6F368AFA" w14:textId="77777777" w:rsidR="001E441F" w:rsidRPr="00FB1D32" w:rsidRDefault="001E441F" w:rsidP="001E441F">
      <w:pPr>
        <w:rPr>
          <w:lang w:val="en-US"/>
        </w:rPr>
      </w:pPr>
      <w:r w:rsidRPr="00FB1D32">
        <w:rPr>
          <w:lang w:val="en-US"/>
        </w:rPr>
        <w:t>What’s up</w:t>
      </w:r>
    </w:p>
    <w:p w14:paraId="1A7E9893" w14:textId="77777777" w:rsidR="001E441F" w:rsidRPr="005D1591" w:rsidRDefault="001E441F" w:rsidP="001E441F">
      <w:pPr>
        <w:rPr>
          <w:lang w:val="en-US"/>
        </w:rPr>
      </w:pPr>
      <w:r w:rsidRPr="005D1591">
        <w:rPr>
          <w:lang w:val="en-US"/>
        </w:rPr>
        <w:lastRenderedPageBreak/>
        <w:t>Everything Good</w:t>
      </w:r>
    </w:p>
    <w:p w14:paraId="05B00DB5" w14:textId="1A9E5133" w:rsidR="001E441F" w:rsidRDefault="001E441F" w:rsidP="001E441F">
      <w:pPr>
        <w:rPr>
          <w:lang w:val="en-US"/>
        </w:rPr>
      </w:pPr>
      <w:r w:rsidRPr="005D1591">
        <w:rPr>
          <w:lang w:val="en-US"/>
        </w:rPr>
        <w:t>Good bye/ b</w:t>
      </w:r>
      <w:r>
        <w:rPr>
          <w:lang w:val="en-US"/>
        </w:rPr>
        <w:t>ye</w:t>
      </w:r>
    </w:p>
    <w:p w14:paraId="367B0875" w14:textId="77777777" w:rsidR="001E441F" w:rsidRPr="001E441F" w:rsidRDefault="001E441F" w:rsidP="001E441F">
      <w:pPr>
        <w:jc w:val="both"/>
        <w:rPr>
          <w:b/>
          <w:bCs/>
        </w:rPr>
      </w:pPr>
      <w:r w:rsidRPr="001E441F">
        <w:rPr>
          <w:b/>
          <w:bCs/>
        </w:rPr>
        <w:t>Pronombres Personales: (To be)</w:t>
      </w:r>
    </w:p>
    <w:p w14:paraId="29002F85" w14:textId="77777777" w:rsidR="001E441F" w:rsidRPr="001E441F" w:rsidRDefault="001E441F" w:rsidP="001E441F">
      <w:pPr>
        <w:jc w:val="both"/>
      </w:pPr>
      <w:r w:rsidRPr="001E441F">
        <w:t xml:space="preserve">Vocabulary </w:t>
      </w:r>
    </w:p>
    <w:p w14:paraId="072BD1F1" w14:textId="77777777" w:rsidR="001E441F" w:rsidRPr="00A60C41" w:rsidRDefault="001E441F" w:rsidP="001E441F">
      <w:pPr>
        <w:jc w:val="both"/>
      </w:pPr>
      <w:r w:rsidRPr="00A60C41">
        <w:t>I am: Yo soy/es</w:t>
      </w:r>
      <w:r>
        <w:t>toy</w:t>
      </w:r>
    </w:p>
    <w:p w14:paraId="3721CF1C" w14:textId="77777777" w:rsidR="001E441F" w:rsidRPr="001E441F" w:rsidRDefault="001E441F" w:rsidP="001E441F">
      <w:pPr>
        <w:jc w:val="both"/>
      </w:pPr>
      <w:r w:rsidRPr="001E441F">
        <w:t>You are: Usted es/está</w:t>
      </w:r>
    </w:p>
    <w:p w14:paraId="271346BB" w14:textId="77777777" w:rsidR="001E441F" w:rsidRPr="00A60C41" w:rsidRDefault="001E441F" w:rsidP="001E441F">
      <w:pPr>
        <w:jc w:val="both"/>
      </w:pPr>
      <w:r w:rsidRPr="00A60C41">
        <w:t>He is: É</w:t>
      </w:r>
      <w:r>
        <w:t>l</w:t>
      </w:r>
      <w:r w:rsidRPr="00A60C41">
        <w:t xml:space="preserve"> es/es</w:t>
      </w:r>
      <w:r>
        <w:t>tá</w:t>
      </w:r>
    </w:p>
    <w:p w14:paraId="298D3A71" w14:textId="77777777" w:rsidR="001E441F" w:rsidRPr="00A60C41" w:rsidRDefault="001E441F" w:rsidP="001E441F">
      <w:pPr>
        <w:jc w:val="both"/>
      </w:pPr>
      <w:r w:rsidRPr="00A60C41">
        <w:t>She is: Ella es/est</w:t>
      </w:r>
      <w:r>
        <w:t>á</w:t>
      </w:r>
    </w:p>
    <w:p w14:paraId="2A07D7F8" w14:textId="77777777" w:rsidR="001E441F" w:rsidRPr="00A60C41" w:rsidRDefault="001E441F" w:rsidP="001E441F">
      <w:pPr>
        <w:jc w:val="both"/>
      </w:pPr>
      <w:r w:rsidRPr="00A60C41">
        <w:t>It is: Es</w:t>
      </w:r>
      <w:r>
        <w:t>o es/está</w:t>
      </w:r>
    </w:p>
    <w:p w14:paraId="09F5138C" w14:textId="77777777" w:rsidR="001E441F" w:rsidRPr="00A60C41" w:rsidRDefault="001E441F" w:rsidP="001E441F">
      <w:pPr>
        <w:jc w:val="both"/>
      </w:pPr>
      <w:r w:rsidRPr="00A60C41">
        <w:t>You are: Ustedes son/están</w:t>
      </w:r>
    </w:p>
    <w:p w14:paraId="19FB9C28" w14:textId="77777777" w:rsidR="001E441F" w:rsidRPr="00A60C41" w:rsidRDefault="001E441F" w:rsidP="001E441F">
      <w:pPr>
        <w:jc w:val="both"/>
      </w:pPr>
      <w:r w:rsidRPr="00A60C41">
        <w:t>We are: Nosotros somos/e</w:t>
      </w:r>
      <w:r>
        <w:t>stamos</w:t>
      </w:r>
    </w:p>
    <w:p w14:paraId="64A26A25" w14:textId="77777777" w:rsidR="001E441F" w:rsidRPr="001E441F" w:rsidRDefault="001E441F" w:rsidP="001E441F">
      <w:pPr>
        <w:jc w:val="both"/>
      </w:pPr>
      <w:r w:rsidRPr="00A60C41">
        <w:t>They are: Ellos son/</w:t>
      </w:r>
      <w:r>
        <w:t>están</w:t>
      </w:r>
    </w:p>
    <w:p w14:paraId="537262DB" w14:textId="77777777" w:rsidR="001E441F" w:rsidRPr="00FB1D32" w:rsidRDefault="001E441F" w:rsidP="001E441F">
      <w:pPr>
        <w:rPr>
          <w:b/>
          <w:bCs/>
        </w:rPr>
      </w:pPr>
      <w:r w:rsidRPr="00FB1D32">
        <w:rPr>
          <w:b/>
          <w:bCs/>
        </w:rPr>
        <w:t>Adjetivos (Estados de ánimo)</w:t>
      </w:r>
    </w:p>
    <w:p w14:paraId="66473C67" w14:textId="77777777" w:rsidR="001E441F" w:rsidRPr="001E441F" w:rsidRDefault="001E441F" w:rsidP="001E441F">
      <w:r w:rsidRPr="001E441F">
        <w:t>Vocabulary</w:t>
      </w:r>
    </w:p>
    <w:p w14:paraId="55E53B3F" w14:textId="72AE9B81" w:rsidR="001E441F" w:rsidRPr="001E441F" w:rsidRDefault="001E441F" w:rsidP="001E441F">
      <w:r w:rsidRPr="001E441F">
        <w:t>-Angry</w:t>
      </w:r>
      <w:r w:rsidRPr="001E441F">
        <w:t>: Enojado</w:t>
      </w:r>
    </w:p>
    <w:p w14:paraId="561EB514" w14:textId="6D67132F" w:rsidR="001E441F" w:rsidRPr="001E441F" w:rsidRDefault="001E441F" w:rsidP="001E441F">
      <w:r w:rsidRPr="001E441F">
        <w:t>-Sad</w:t>
      </w:r>
      <w:r w:rsidRPr="001E441F">
        <w:t>: Triste</w:t>
      </w:r>
    </w:p>
    <w:p w14:paraId="7315AE42" w14:textId="7D18F0EC" w:rsidR="001E441F" w:rsidRPr="00673E94" w:rsidRDefault="001E441F" w:rsidP="001E441F">
      <w:pPr>
        <w:rPr>
          <w:lang w:val="en-US"/>
        </w:rPr>
      </w:pPr>
      <w:r w:rsidRPr="00673E94">
        <w:rPr>
          <w:lang w:val="en-US"/>
        </w:rPr>
        <w:t>-Bored</w:t>
      </w:r>
      <w:r w:rsidRPr="00673E94">
        <w:rPr>
          <w:lang w:val="en-US"/>
        </w:rPr>
        <w:t xml:space="preserve">: </w:t>
      </w:r>
      <w:r w:rsidR="00673E94" w:rsidRPr="00673E94">
        <w:rPr>
          <w:lang w:val="en-US"/>
        </w:rPr>
        <w:t>Cansado</w:t>
      </w:r>
    </w:p>
    <w:p w14:paraId="21CB0CB2" w14:textId="37159BF1" w:rsidR="001E441F" w:rsidRDefault="001E441F" w:rsidP="001E441F">
      <w:pPr>
        <w:rPr>
          <w:lang w:val="en-US"/>
        </w:rPr>
      </w:pPr>
      <w:r>
        <w:rPr>
          <w:lang w:val="en-US"/>
        </w:rPr>
        <w:t>-Scared</w:t>
      </w:r>
      <w:r w:rsidR="00673E94">
        <w:rPr>
          <w:lang w:val="en-US"/>
        </w:rPr>
        <w:t>: Asustado</w:t>
      </w:r>
    </w:p>
    <w:p w14:paraId="5DC3AAC4" w14:textId="77DBAAA3" w:rsidR="001E441F" w:rsidRPr="001E441F" w:rsidRDefault="001E441F" w:rsidP="001E441F">
      <w:pPr>
        <w:rPr>
          <w:lang w:val="en-US"/>
        </w:rPr>
      </w:pPr>
      <w:r>
        <w:rPr>
          <w:lang w:val="en-US"/>
        </w:rPr>
        <w:t>-Surprised</w:t>
      </w:r>
      <w:r w:rsidR="00673E94">
        <w:rPr>
          <w:lang w:val="en-US"/>
        </w:rPr>
        <w:t xml:space="preserve">: Sorprendido </w:t>
      </w:r>
    </w:p>
    <w:p w14:paraId="25C67208" w14:textId="77777777" w:rsidR="001E441F" w:rsidRPr="001E441F" w:rsidRDefault="001E441F" w:rsidP="00297FB6">
      <w:pPr>
        <w:jc w:val="both"/>
        <w:rPr>
          <w:lang w:val="en-US"/>
        </w:rPr>
      </w:pPr>
    </w:p>
    <w:p w14:paraId="2D9E5AAD" w14:textId="2F0962A9" w:rsidR="00297FB6" w:rsidRPr="001E441F" w:rsidRDefault="00297FB6" w:rsidP="00297FB6">
      <w:pPr>
        <w:jc w:val="both"/>
        <w:rPr>
          <w:lang w:val="en-US"/>
        </w:rPr>
      </w:pPr>
    </w:p>
    <w:p w14:paraId="161AAFA2" w14:textId="18D0A336" w:rsidR="00297FB6" w:rsidRPr="001E441F" w:rsidRDefault="00297FB6" w:rsidP="00297FB6">
      <w:pPr>
        <w:jc w:val="both"/>
        <w:rPr>
          <w:lang w:val="en-US"/>
        </w:rPr>
      </w:pPr>
    </w:p>
    <w:p w14:paraId="1711FB6D" w14:textId="27E74FE7" w:rsidR="00297FB6" w:rsidRPr="001E441F" w:rsidRDefault="00297FB6" w:rsidP="00297FB6">
      <w:pPr>
        <w:jc w:val="both"/>
        <w:rPr>
          <w:lang w:val="en-US"/>
        </w:rPr>
      </w:pPr>
    </w:p>
    <w:p w14:paraId="6FF11972" w14:textId="0F6A2407" w:rsidR="00297FB6" w:rsidRPr="001E441F" w:rsidRDefault="00297FB6" w:rsidP="00297FB6">
      <w:pPr>
        <w:jc w:val="both"/>
        <w:rPr>
          <w:lang w:val="en-US"/>
        </w:rPr>
      </w:pPr>
    </w:p>
    <w:p w14:paraId="75F4CC86" w14:textId="4B57226C" w:rsidR="00297FB6" w:rsidRPr="001E441F" w:rsidRDefault="00297FB6" w:rsidP="00297FB6">
      <w:pPr>
        <w:jc w:val="both"/>
        <w:rPr>
          <w:lang w:val="en-US"/>
        </w:rPr>
      </w:pPr>
    </w:p>
    <w:p w14:paraId="68D058E2" w14:textId="1BEEB32A" w:rsidR="00297FB6" w:rsidRPr="001E441F" w:rsidRDefault="00297FB6" w:rsidP="00297FB6">
      <w:pPr>
        <w:jc w:val="both"/>
        <w:rPr>
          <w:lang w:val="en-US"/>
        </w:rPr>
      </w:pPr>
    </w:p>
    <w:p w14:paraId="4DAB37AC" w14:textId="3C839B66" w:rsidR="00297FB6" w:rsidRPr="001E441F" w:rsidRDefault="00297FB6" w:rsidP="00297FB6">
      <w:pPr>
        <w:jc w:val="both"/>
        <w:rPr>
          <w:lang w:val="en-US"/>
        </w:rPr>
      </w:pPr>
    </w:p>
    <w:p w14:paraId="3086856B" w14:textId="77777777" w:rsidR="00297FB6" w:rsidRPr="001E441F" w:rsidRDefault="00297FB6" w:rsidP="00297FB6">
      <w:pPr>
        <w:jc w:val="both"/>
        <w:rPr>
          <w:lang w:val="en-US"/>
        </w:rPr>
      </w:pPr>
    </w:p>
    <w:p w14:paraId="710CCE31" w14:textId="134F2850" w:rsidR="001E441F" w:rsidRPr="001E441F" w:rsidRDefault="002B76F4">
      <w:pP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1E441F">
        <w:rPr>
          <w:rFonts w:ascii="Arial" w:hAnsi="Arial" w:cs="Arial"/>
          <w:b/>
          <w:bCs/>
          <w:sz w:val="24"/>
          <w:szCs w:val="24"/>
          <w:lang w:val="en-US"/>
        </w:rPr>
        <w:t>ACTIVIDADES</w:t>
      </w:r>
    </w:p>
    <w:p w14:paraId="7935EEC3" w14:textId="5847607C" w:rsidR="00297FB6" w:rsidRPr="001E441F" w:rsidRDefault="00C30038" w:rsidP="00C30038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es-CO"/>
        </w:rPr>
      </w:pPr>
      <w:r w:rsidRPr="001E441F">
        <w:rPr>
          <w:rFonts w:ascii="Arial" w:hAnsi="Arial" w:cs="Arial"/>
          <w:b/>
          <w:bCs/>
          <w:sz w:val="24"/>
          <w:szCs w:val="24"/>
          <w:lang w:val="es-CO"/>
        </w:rPr>
        <w:t>Observa y responda sobre su información personal</w:t>
      </w:r>
    </w:p>
    <w:p w14:paraId="486DF2D5" w14:textId="74E587F0" w:rsidR="00297FB6" w:rsidRDefault="00C30038">
      <w:pPr>
        <w:rPr>
          <w:lang w:val="es-CO"/>
        </w:rPr>
      </w:pPr>
      <w:r w:rsidRPr="00AD470C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9E8A022" wp14:editId="6CB43737">
            <wp:simplePos x="0" y="0"/>
            <wp:positionH relativeFrom="margin">
              <wp:posOffset>104775</wp:posOffset>
            </wp:positionH>
            <wp:positionV relativeFrom="paragraph">
              <wp:posOffset>278765</wp:posOffset>
            </wp:positionV>
            <wp:extent cx="5683250" cy="7358380"/>
            <wp:effectExtent l="0" t="0" r="0" b="0"/>
            <wp:wrapSquare wrapText="bothSides"/>
            <wp:docPr id="15" name="Imagen 15" descr="Kindergarten Squared: Back to School GALORE for Kinders! I'm in LOVE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Kindergarten Squared: Back to School GALORE for Kinders! I'm in LOVE!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0" cy="735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4889D9" w14:textId="09B4C73D" w:rsidR="00297FB6" w:rsidRDefault="00297FB6">
      <w:pPr>
        <w:rPr>
          <w:lang w:val="es-CO"/>
        </w:rPr>
      </w:pPr>
    </w:p>
    <w:p w14:paraId="6CE1261F" w14:textId="14806A7A" w:rsidR="00C30038" w:rsidRPr="00612ECA" w:rsidRDefault="00C30038" w:rsidP="00612ECA">
      <w:pPr>
        <w:rPr>
          <w:lang w:val="es-CO"/>
        </w:rPr>
      </w:pPr>
    </w:p>
    <w:p w14:paraId="1D817D80" w14:textId="42207920" w:rsidR="00C30038" w:rsidRPr="001E441F" w:rsidRDefault="00612ECA" w:rsidP="00612ECA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es-CO"/>
        </w:rPr>
      </w:pPr>
      <w:r w:rsidRPr="001E441F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6429E05" wp14:editId="08FB3AEB">
            <wp:simplePos x="0" y="0"/>
            <wp:positionH relativeFrom="column">
              <wp:posOffset>-270510</wp:posOffset>
            </wp:positionH>
            <wp:positionV relativeFrom="paragraph">
              <wp:posOffset>440690</wp:posOffset>
            </wp:positionV>
            <wp:extent cx="6393815" cy="7677150"/>
            <wp:effectExtent l="0" t="0" r="698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3815" cy="7677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441F">
        <w:rPr>
          <w:rFonts w:ascii="Arial" w:hAnsi="Arial" w:cs="Arial"/>
          <w:b/>
          <w:bCs/>
          <w:sz w:val="24"/>
          <w:szCs w:val="24"/>
          <w:lang w:val="es-CO"/>
        </w:rPr>
        <w:t xml:space="preserve">Lea la información personal de Albert y conteste las preguntas </w:t>
      </w:r>
    </w:p>
    <w:p w14:paraId="168F9F9F" w14:textId="291011C1" w:rsidR="00297FB6" w:rsidRDefault="00297FB6">
      <w:pPr>
        <w:rPr>
          <w:lang w:val="es-CO"/>
        </w:rPr>
      </w:pPr>
    </w:p>
    <w:p w14:paraId="593936AB" w14:textId="5C017E76" w:rsidR="00612ECA" w:rsidRDefault="00A92DFE">
      <w:pPr>
        <w:rPr>
          <w:lang w:val="es-CO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85CAAA7" wp14:editId="49FBCD58">
            <wp:simplePos x="0" y="0"/>
            <wp:positionH relativeFrom="margin">
              <wp:align>left</wp:align>
            </wp:positionH>
            <wp:positionV relativeFrom="paragraph">
              <wp:posOffset>363855</wp:posOffset>
            </wp:positionV>
            <wp:extent cx="5695315" cy="8044815"/>
            <wp:effectExtent l="0" t="0" r="635" b="0"/>
            <wp:wrapSquare wrapText="bothSides"/>
            <wp:docPr id="3" name="Imagen 3" descr="Saludos formales e informal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ludos formales e informales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315" cy="804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5590C4" w14:textId="679F78B5" w:rsidR="00612ECA" w:rsidRDefault="00612ECA">
      <w:pPr>
        <w:rPr>
          <w:lang w:val="es-CO"/>
        </w:rPr>
      </w:pPr>
    </w:p>
    <w:p w14:paraId="6BE6AFDD" w14:textId="18BFE580" w:rsidR="00612ECA" w:rsidRDefault="00612ECA">
      <w:pPr>
        <w:rPr>
          <w:lang w:val="es-CO"/>
        </w:rPr>
      </w:pPr>
    </w:p>
    <w:p w14:paraId="14D41EBE" w14:textId="5171A856" w:rsidR="00F56963" w:rsidRPr="001E441F" w:rsidRDefault="001E441F" w:rsidP="001E441F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es-CO"/>
        </w:rPr>
      </w:pPr>
      <w:r w:rsidRPr="001E441F">
        <w:rPr>
          <w:rFonts w:ascii="Arial" w:hAnsi="Arial" w:cs="Arial"/>
          <w:b/>
          <w:bCs/>
          <w:sz w:val="24"/>
          <w:szCs w:val="24"/>
          <w:lang w:val="es-CO"/>
        </w:rPr>
        <w:t xml:space="preserve">Completa la conversación </w:t>
      </w:r>
    </w:p>
    <w:p w14:paraId="6C61685B" w14:textId="67DFF0AB" w:rsidR="00F56963" w:rsidRDefault="00F56963">
      <w:pPr>
        <w:rPr>
          <w:lang w:val="es-CO"/>
        </w:rPr>
      </w:pPr>
      <w:r>
        <w:rPr>
          <w:noProof/>
        </w:rPr>
        <w:drawing>
          <wp:inline distT="0" distB="0" distL="0" distR="0" wp14:anchorId="41D40253" wp14:editId="7D6A08C9">
            <wp:extent cx="5372100" cy="7572374"/>
            <wp:effectExtent l="0" t="0" r="0" b="0"/>
            <wp:docPr id="9" name="Imagen 7" descr="Introducing yourself ficha interactiva y descargable. Puedes hacer los ejercicios online o descargar la ficha como pdf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57237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F152DC7" w14:textId="1520AE75" w:rsidR="00F56963" w:rsidRDefault="00F56963">
      <w:pPr>
        <w:rPr>
          <w:lang w:val="es-CO"/>
        </w:rPr>
      </w:pPr>
    </w:p>
    <w:p w14:paraId="21D18C48" w14:textId="77777777" w:rsidR="00F56963" w:rsidRDefault="00F56963">
      <w:pPr>
        <w:rPr>
          <w:lang w:val="es-CO"/>
        </w:rPr>
      </w:pPr>
    </w:p>
    <w:p w14:paraId="7A6654EB" w14:textId="77777777" w:rsidR="00F56963" w:rsidRDefault="00F56963">
      <w:pPr>
        <w:rPr>
          <w:lang w:val="es-CO"/>
        </w:rPr>
      </w:pPr>
    </w:p>
    <w:p w14:paraId="66E13131" w14:textId="690C06E6" w:rsidR="00612ECA" w:rsidRPr="001E441F" w:rsidRDefault="00A92DFE" w:rsidP="001E441F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es-CO"/>
        </w:rPr>
      </w:pPr>
      <w:r w:rsidRPr="001E441F">
        <w:rPr>
          <w:rFonts w:ascii="Arial" w:hAnsi="Arial" w:cs="Arial"/>
          <w:b/>
          <w:bCs/>
          <w:sz w:val="24"/>
          <w:szCs w:val="24"/>
          <w:lang w:val="es-CO"/>
        </w:rPr>
        <w:t xml:space="preserve">Completa la información teniendo en cuenta los GREETINGS </w:t>
      </w:r>
    </w:p>
    <w:p w14:paraId="0D8608A7" w14:textId="7835AF58" w:rsidR="00612ECA" w:rsidRDefault="00612ECA">
      <w:pPr>
        <w:rPr>
          <w:lang w:val="es-CO"/>
        </w:rPr>
      </w:pPr>
    </w:p>
    <w:p w14:paraId="43C27560" w14:textId="2EADD286" w:rsidR="00297FB6" w:rsidRDefault="00A92DFE">
      <w:pPr>
        <w:rPr>
          <w:lang w:val="es-CO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48C6396" wp14:editId="29E103F6">
            <wp:simplePos x="0" y="0"/>
            <wp:positionH relativeFrom="column">
              <wp:posOffset>-51435</wp:posOffset>
            </wp:positionH>
            <wp:positionV relativeFrom="paragraph">
              <wp:posOffset>280035</wp:posOffset>
            </wp:positionV>
            <wp:extent cx="5372100" cy="6600825"/>
            <wp:effectExtent l="0" t="0" r="0" b="9525"/>
            <wp:wrapSquare wrapText="bothSides"/>
            <wp:docPr id="2" name="Imagen 2" descr="Introduce myself worksheet - Free ESL printable worksheets made by teach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roduce myself worksheet - Free ESL printable worksheets made by teacher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24" b="6524"/>
                    <a:stretch/>
                  </pic:blipFill>
                  <pic:spPr bwMode="auto">
                    <a:xfrm>
                      <a:off x="0" y="0"/>
                      <a:ext cx="5372100" cy="660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B64AA6" w14:textId="02639950" w:rsidR="00297FB6" w:rsidRDefault="00297FB6">
      <w:pPr>
        <w:rPr>
          <w:lang w:val="es-CO"/>
        </w:rPr>
      </w:pPr>
    </w:p>
    <w:p w14:paraId="19C172B4" w14:textId="2D5A1B24" w:rsidR="00297FB6" w:rsidRDefault="00297FB6">
      <w:pPr>
        <w:rPr>
          <w:lang w:val="es-CO"/>
        </w:rPr>
      </w:pPr>
    </w:p>
    <w:p w14:paraId="74CFECF2" w14:textId="67C1FAF2" w:rsidR="00297FB6" w:rsidRDefault="00297FB6">
      <w:pPr>
        <w:rPr>
          <w:lang w:val="es-CO"/>
        </w:rPr>
      </w:pPr>
    </w:p>
    <w:p w14:paraId="17C4F9A5" w14:textId="40CE49EE" w:rsidR="00297FB6" w:rsidRDefault="00297FB6">
      <w:pPr>
        <w:rPr>
          <w:lang w:val="es-CO"/>
        </w:rPr>
      </w:pPr>
    </w:p>
    <w:p w14:paraId="44F6F478" w14:textId="77777777" w:rsidR="00A92DFE" w:rsidRPr="001E441F" w:rsidRDefault="00A92DFE">
      <w:pPr>
        <w:rPr>
          <w:rFonts w:ascii="Arial" w:hAnsi="Arial" w:cs="Arial"/>
          <w:b/>
          <w:bCs/>
          <w:sz w:val="24"/>
          <w:szCs w:val="24"/>
          <w:lang w:val="es-CO"/>
        </w:rPr>
      </w:pPr>
    </w:p>
    <w:p w14:paraId="66C3E1F9" w14:textId="378A3732" w:rsidR="00297FB6" w:rsidRPr="001E441F" w:rsidRDefault="00A92DFE" w:rsidP="001E441F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es-CO"/>
        </w:rPr>
      </w:pPr>
      <w:r w:rsidRPr="001E441F">
        <w:rPr>
          <w:rFonts w:ascii="Arial" w:hAnsi="Arial" w:cs="Arial"/>
          <w:b/>
          <w:bCs/>
          <w:sz w:val="24"/>
          <w:szCs w:val="24"/>
          <w:lang w:val="es-CO"/>
        </w:rPr>
        <w:t xml:space="preserve">Enumere las conversaciones según la información y los personajes </w:t>
      </w:r>
    </w:p>
    <w:p w14:paraId="20249ED8" w14:textId="4B2AB471" w:rsidR="00297FB6" w:rsidRDefault="00A92DFE">
      <w:pPr>
        <w:rPr>
          <w:lang w:val="es-CO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47B209E" wp14:editId="626B133F">
            <wp:simplePos x="0" y="0"/>
            <wp:positionH relativeFrom="column">
              <wp:posOffset>-432435</wp:posOffset>
            </wp:positionH>
            <wp:positionV relativeFrom="paragraph">
              <wp:posOffset>346075</wp:posOffset>
            </wp:positionV>
            <wp:extent cx="6281420" cy="4391025"/>
            <wp:effectExtent l="0" t="0" r="5080" b="9525"/>
            <wp:wrapSquare wrapText="bothSides"/>
            <wp:docPr id="4" name="Imagen 4" descr="Salu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aludo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1" t="17197" r="3869" b="37284"/>
                    <a:stretch/>
                  </pic:blipFill>
                  <pic:spPr bwMode="auto">
                    <a:xfrm>
                      <a:off x="0" y="0"/>
                      <a:ext cx="628142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D07A68" w14:textId="32F4BB07" w:rsidR="00612ECA" w:rsidRDefault="00612ECA" w:rsidP="00612ECA">
      <w:pPr>
        <w:rPr>
          <w:lang w:val="es-CO"/>
        </w:rPr>
      </w:pPr>
    </w:p>
    <w:p w14:paraId="71B7CDD0" w14:textId="335F8F56" w:rsidR="00612ECA" w:rsidRDefault="00612ECA" w:rsidP="00612ECA">
      <w:pPr>
        <w:rPr>
          <w:lang w:val="es-CO"/>
        </w:rPr>
      </w:pPr>
    </w:p>
    <w:p w14:paraId="4C556354" w14:textId="02D06363" w:rsidR="00612ECA" w:rsidRDefault="00612ECA" w:rsidP="00612ECA">
      <w:pPr>
        <w:rPr>
          <w:lang w:val="es-CO"/>
        </w:rPr>
      </w:pPr>
    </w:p>
    <w:p w14:paraId="390951FB" w14:textId="748932B1" w:rsidR="00612ECA" w:rsidRPr="001E441F" w:rsidRDefault="00612ECA" w:rsidP="00CD356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  <w:lang w:val="es-CO"/>
        </w:rPr>
      </w:pPr>
      <w:r w:rsidRPr="001E441F">
        <w:rPr>
          <w:rFonts w:ascii="Arial" w:hAnsi="Arial" w:cs="Arial"/>
          <w:b/>
          <w:bCs/>
          <w:sz w:val="24"/>
          <w:szCs w:val="24"/>
          <w:lang w:val="es-CO"/>
        </w:rPr>
        <w:t>En una hoja de block (anexada al taller) deberá escribir la información personal de dos personas de la familia.</w:t>
      </w:r>
    </w:p>
    <w:p w14:paraId="0F818697" w14:textId="7714F61E" w:rsidR="00612ECA" w:rsidRDefault="00612ECA" w:rsidP="00612ECA">
      <w:pPr>
        <w:rPr>
          <w:lang w:val="es-CO"/>
        </w:rPr>
      </w:pPr>
    </w:p>
    <w:p w14:paraId="7A32D4A1" w14:textId="0B142EE2" w:rsidR="00612ECA" w:rsidRDefault="00612ECA" w:rsidP="00612ECA">
      <w:pPr>
        <w:rPr>
          <w:lang w:val="es-CO"/>
        </w:rPr>
      </w:pPr>
    </w:p>
    <w:p w14:paraId="20575A76" w14:textId="523629D9" w:rsidR="00612ECA" w:rsidRDefault="00612ECA" w:rsidP="00612ECA">
      <w:pPr>
        <w:rPr>
          <w:lang w:val="es-CO"/>
        </w:rPr>
      </w:pPr>
    </w:p>
    <w:p w14:paraId="02F04087" w14:textId="55E83496" w:rsidR="00612ECA" w:rsidRDefault="00612ECA" w:rsidP="00612ECA">
      <w:pPr>
        <w:rPr>
          <w:lang w:val="es-CO"/>
        </w:rPr>
      </w:pPr>
    </w:p>
    <w:p w14:paraId="48364B84" w14:textId="65FBDC72" w:rsidR="00612ECA" w:rsidRDefault="00612ECA" w:rsidP="00612ECA">
      <w:pPr>
        <w:rPr>
          <w:lang w:val="es-CO"/>
        </w:rPr>
      </w:pPr>
    </w:p>
    <w:p w14:paraId="0A44E4EC" w14:textId="4E6AB406" w:rsidR="00612ECA" w:rsidRDefault="00CD3562" w:rsidP="00612ECA">
      <w:pPr>
        <w:rPr>
          <w:lang w:val="es-CO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6E89309B" wp14:editId="201A8FC4">
            <wp:simplePos x="0" y="0"/>
            <wp:positionH relativeFrom="margin">
              <wp:posOffset>0</wp:posOffset>
            </wp:positionH>
            <wp:positionV relativeFrom="paragraph">
              <wp:posOffset>320040</wp:posOffset>
            </wp:positionV>
            <wp:extent cx="5721985" cy="7714615"/>
            <wp:effectExtent l="0" t="0" r="0" b="635"/>
            <wp:wrapSquare wrapText="bothSides"/>
            <wp:docPr id="7" name="Imagen 7" descr="Guia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uias Para Colorea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985" cy="771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BE0BCE" w14:textId="40D7B607" w:rsidR="00612ECA" w:rsidRDefault="00612ECA" w:rsidP="00612ECA">
      <w:pPr>
        <w:rPr>
          <w:lang w:val="es-CO"/>
        </w:rPr>
      </w:pPr>
    </w:p>
    <w:p w14:paraId="2E6EFC5E" w14:textId="72D4631C" w:rsidR="00612ECA" w:rsidRDefault="00612ECA" w:rsidP="00612ECA">
      <w:pPr>
        <w:rPr>
          <w:lang w:val="es-CO"/>
        </w:rPr>
      </w:pPr>
    </w:p>
    <w:p w14:paraId="58EB1584" w14:textId="0255B070" w:rsidR="00612ECA" w:rsidRDefault="00612ECA" w:rsidP="00612ECA">
      <w:pPr>
        <w:rPr>
          <w:lang w:val="es-CO"/>
        </w:rPr>
      </w:pPr>
    </w:p>
    <w:p w14:paraId="2C5E60B3" w14:textId="3BB08CB8" w:rsidR="00F56963" w:rsidRDefault="00F56963" w:rsidP="00612ECA">
      <w:pPr>
        <w:rPr>
          <w:lang w:val="es-CO"/>
        </w:rPr>
      </w:pPr>
    </w:p>
    <w:p w14:paraId="7F134994" w14:textId="77777777" w:rsidR="00F56963" w:rsidRDefault="00F56963" w:rsidP="00612ECA">
      <w:pPr>
        <w:rPr>
          <w:lang w:val="es-CO"/>
        </w:rPr>
      </w:pPr>
    </w:p>
    <w:p w14:paraId="5BC60BF7" w14:textId="12592E66" w:rsidR="00612ECA" w:rsidRPr="00B211AB" w:rsidRDefault="00F56963" w:rsidP="00F56963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es-CO"/>
        </w:rPr>
      </w:pPr>
      <w:r w:rsidRPr="00B211AB">
        <w:rPr>
          <w:rFonts w:ascii="Arial" w:hAnsi="Arial" w:cs="Arial"/>
          <w:b/>
          <w:bCs/>
          <w:sz w:val="24"/>
          <w:szCs w:val="24"/>
          <w:lang w:val="es-CO"/>
        </w:rPr>
        <w:t xml:space="preserve">Ubica el pronombre donde corresponda </w:t>
      </w:r>
    </w:p>
    <w:p w14:paraId="5BC36C54" w14:textId="731FC2E8" w:rsidR="00CD3562" w:rsidRDefault="00CD3562" w:rsidP="00CD3562">
      <w:pPr>
        <w:rPr>
          <w:lang w:val="es-CO"/>
        </w:rPr>
      </w:pPr>
    </w:p>
    <w:p w14:paraId="248529CE" w14:textId="0F747AC3" w:rsidR="00CD3562" w:rsidRPr="00CD3562" w:rsidRDefault="00F56963" w:rsidP="00CD3562">
      <w:pPr>
        <w:rPr>
          <w:lang w:val="es-CO"/>
        </w:rPr>
      </w:pPr>
      <w:r>
        <w:rPr>
          <w:noProof/>
        </w:rPr>
        <w:drawing>
          <wp:inline distT="0" distB="0" distL="0" distR="0" wp14:anchorId="5B24DE45" wp14:editId="0F510528">
            <wp:extent cx="4771699" cy="5185410"/>
            <wp:effectExtent l="0" t="0" r="0" b="0"/>
            <wp:docPr id="5" name="Imagen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69"/>
                    <a:stretch/>
                  </pic:blipFill>
                  <pic:spPr bwMode="auto">
                    <a:xfrm>
                      <a:off x="0" y="0"/>
                      <a:ext cx="4775521" cy="5189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E08252" w14:textId="69F4656B" w:rsidR="00CD3562" w:rsidRDefault="00CD3562" w:rsidP="00612ECA">
      <w:pPr>
        <w:rPr>
          <w:lang w:val="es-CO"/>
        </w:rPr>
      </w:pPr>
    </w:p>
    <w:p w14:paraId="5FE3ADB5" w14:textId="3C8BF1EA" w:rsidR="00CD3562" w:rsidRDefault="00CD3562" w:rsidP="00612ECA">
      <w:pPr>
        <w:rPr>
          <w:lang w:val="es-CO"/>
        </w:rPr>
      </w:pPr>
    </w:p>
    <w:p w14:paraId="5FCC6CD5" w14:textId="7A291390" w:rsidR="00CD3562" w:rsidRDefault="00CD3562" w:rsidP="00612ECA">
      <w:pPr>
        <w:rPr>
          <w:lang w:val="es-CO"/>
        </w:rPr>
      </w:pPr>
    </w:p>
    <w:p w14:paraId="14E07F7D" w14:textId="153AA307" w:rsidR="00F56963" w:rsidRDefault="00F56963" w:rsidP="00612ECA">
      <w:pPr>
        <w:rPr>
          <w:lang w:val="es-CO"/>
        </w:rPr>
      </w:pPr>
    </w:p>
    <w:p w14:paraId="75BAC0FF" w14:textId="77777777" w:rsidR="00B211AB" w:rsidRDefault="00B211AB" w:rsidP="00612ECA">
      <w:pPr>
        <w:rPr>
          <w:lang w:val="es-CO"/>
        </w:rPr>
      </w:pPr>
    </w:p>
    <w:p w14:paraId="0555E7B9" w14:textId="412E2F58" w:rsidR="00F56963" w:rsidRDefault="00F56963" w:rsidP="00612ECA">
      <w:pPr>
        <w:rPr>
          <w:lang w:val="es-CO"/>
        </w:rPr>
      </w:pPr>
    </w:p>
    <w:p w14:paraId="23DB0DD3" w14:textId="77777777" w:rsidR="00673E94" w:rsidRDefault="00673E94" w:rsidP="00612ECA">
      <w:pPr>
        <w:rPr>
          <w:lang w:val="es-CO"/>
        </w:rPr>
      </w:pPr>
    </w:p>
    <w:p w14:paraId="6F17D805" w14:textId="00C71841" w:rsidR="00F56963" w:rsidRDefault="00F56963" w:rsidP="00612ECA">
      <w:pPr>
        <w:rPr>
          <w:lang w:val="es-CO"/>
        </w:rPr>
      </w:pPr>
    </w:p>
    <w:p w14:paraId="5C732601" w14:textId="6CA639F6" w:rsidR="00CA28EC" w:rsidRPr="00B211AB" w:rsidRDefault="00B211AB" w:rsidP="00612ECA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B211AB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2F7EEB61" wp14:editId="7279EFD4">
            <wp:simplePos x="0" y="0"/>
            <wp:positionH relativeFrom="column">
              <wp:posOffset>-165735</wp:posOffset>
            </wp:positionH>
            <wp:positionV relativeFrom="paragraph">
              <wp:posOffset>374015</wp:posOffset>
            </wp:positionV>
            <wp:extent cx="5641340" cy="6772275"/>
            <wp:effectExtent l="0" t="0" r="0" b="9525"/>
            <wp:wrapSquare wrapText="bothSides"/>
            <wp:docPr id="6" name="Imagen 6" descr="Fichas de inglés para Primero de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ichas de inglés para Primero de Primaria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65" t="17543" r="3902" b="5139"/>
                    <a:stretch/>
                  </pic:blipFill>
                  <pic:spPr bwMode="auto">
                    <a:xfrm>
                      <a:off x="0" y="0"/>
                      <a:ext cx="5641340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6963" w:rsidRPr="00B211AB">
        <w:rPr>
          <w:rFonts w:ascii="Arial" w:hAnsi="Arial" w:cs="Arial"/>
          <w:b/>
          <w:bCs/>
          <w:sz w:val="24"/>
          <w:szCs w:val="24"/>
          <w:lang w:val="en-US"/>
        </w:rPr>
        <w:t>Complete con to be (am- is o are)</w:t>
      </w:r>
    </w:p>
    <w:p w14:paraId="513307D4" w14:textId="77777777" w:rsidR="00CA28EC" w:rsidRPr="00F56963" w:rsidRDefault="00CA28EC" w:rsidP="00612ECA">
      <w:pPr>
        <w:rPr>
          <w:lang w:val="en-US"/>
        </w:rPr>
      </w:pPr>
    </w:p>
    <w:p w14:paraId="57520D53" w14:textId="517EBC46" w:rsidR="00CD3562" w:rsidRPr="00B211AB" w:rsidRDefault="00F56963" w:rsidP="00F56963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B211AB">
        <w:rPr>
          <w:rFonts w:ascii="Arial" w:hAnsi="Arial" w:cs="Arial"/>
          <w:b/>
          <w:bCs/>
          <w:sz w:val="24"/>
          <w:szCs w:val="24"/>
        </w:rPr>
        <w:t xml:space="preserve">Escribe en el cuaderno </w:t>
      </w:r>
      <w:r w:rsidR="00CA28EC" w:rsidRPr="00B211AB">
        <w:rPr>
          <w:rFonts w:ascii="Arial" w:hAnsi="Arial" w:cs="Arial"/>
          <w:b/>
          <w:bCs/>
          <w:sz w:val="24"/>
          <w:szCs w:val="24"/>
        </w:rPr>
        <w:t xml:space="preserve">5 oraciones por cada pronombre </w:t>
      </w:r>
    </w:p>
    <w:p w14:paraId="0609BACD" w14:textId="400A83BC" w:rsidR="00CA28EC" w:rsidRDefault="00CA28EC" w:rsidP="00CA28EC"/>
    <w:p w14:paraId="6E6C9664" w14:textId="56D26506" w:rsidR="00B211AB" w:rsidRDefault="00B211AB" w:rsidP="00CA28EC"/>
    <w:p w14:paraId="607A8A31" w14:textId="58147309" w:rsidR="00B211AB" w:rsidRDefault="00B211AB" w:rsidP="00CA28EC"/>
    <w:p w14:paraId="238DF611" w14:textId="18259CD4" w:rsidR="00B211AB" w:rsidRDefault="00B211AB" w:rsidP="00CA28EC"/>
    <w:p w14:paraId="75FE42C2" w14:textId="77777777" w:rsidR="00B211AB" w:rsidRDefault="00B211AB" w:rsidP="00CA28EC"/>
    <w:p w14:paraId="12D6F6EC" w14:textId="3CBEED4D" w:rsidR="00CA28EC" w:rsidRPr="00CA28EC" w:rsidRDefault="00CA28EC" w:rsidP="00CA28EC">
      <w:r>
        <w:rPr>
          <w:noProof/>
        </w:rPr>
        <w:drawing>
          <wp:inline distT="0" distB="0" distL="0" distR="0" wp14:anchorId="53A97813" wp14:editId="70B46EA6">
            <wp:extent cx="5400040" cy="6419850"/>
            <wp:effectExtent l="0" t="0" r="0" b="0"/>
            <wp:docPr id="8" name="Imagen 8" descr="Ve a pescar - Sentimien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e a pescar - Sentimientos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13" b="4728"/>
                    <a:stretch/>
                  </pic:blipFill>
                  <pic:spPr bwMode="auto">
                    <a:xfrm>
                      <a:off x="0" y="0"/>
                      <a:ext cx="5400040" cy="641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BECA9E" w14:textId="316FD9A8" w:rsidR="00CD3562" w:rsidRPr="00CA28EC" w:rsidRDefault="00CD3562" w:rsidP="00612ECA"/>
    <w:p w14:paraId="2AFDCCBA" w14:textId="65A3C9D5" w:rsidR="00CD3562" w:rsidRPr="00CA28EC" w:rsidRDefault="00CD3562" w:rsidP="00612ECA"/>
    <w:p w14:paraId="5782D2CC" w14:textId="50DDB92B" w:rsidR="00CD3562" w:rsidRPr="00CA28EC" w:rsidRDefault="00CD3562" w:rsidP="00612ECA"/>
    <w:p w14:paraId="65159763" w14:textId="36541333" w:rsidR="00CD3562" w:rsidRDefault="00CD3562" w:rsidP="00612ECA"/>
    <w:p w14:paraId="527155C8" w14:textId="4C7458B2" w:rsidR="00B211AB" w:rsidRDefault="00B211AB" w:rsidP="00612ECA"/>
    <w:p w14:paraId="267B9535" w14:textId="77777777" w:rsidR="001E441F" w:rsidRDefault="001E441F" w:rsidP="00612ECA"/>
    <w:p w14:paraId="269F806C" w14:textId="0492D7B8" w:rsidR="00B211AB" w:rsidRPr="00B211AB" w:rsidRDefault="00B211AB" w:rsidP="00B211AB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036ED40" wp14:editId="106A6D29">
            <wp:simplePos x="0" y="0"/>
            <wp:positionH relativeFrom="margin">
              <wp:align>left</wp:align>
            </wp:positionH>
            <wp:positionV relativeFrom="paragraph">
              <wp:posOffset>507365</wp:posOffset>
            </wp:positionV>
            <wp:extent cx="5467350" cy="795020"/>
            <wp:effectExtent l="0" t="0" r="0" b="5080"/>
            <wp:wrapSquare wrapText="bothSides"/>
            <wp:docPr id="10" name="Imagen 10" descr="Sentimien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entimientos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7" t="44077" r="9347" b="46933"/>
                    <a:stretch/>
                  </pic:blipFill>
                  <pic:spPr bwMode="auto">
                    <a:xfrm>
                      <a:off x="0" y="0"/>
                      <a:ext cx="546735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11AB">
        <w:rPr>
          <w:rFonts w:ascii="Arial" w:hAnsi="Arial" w:cs="Arial"/>
          <w:b/>
          <w:bCs/>
          <w:sz w:val="24"/>
          <w:szCs w:val="24"/>
        </w:rPr>
        <w:t xml:space="preserve">Escribe el nombre en inglés de cada emoticón </w:t>
      </w:r>
    </w:p>
    <w:p w14:paraId="56C1E5B0" w14:textId="1804A0A0" w:rsidR="00B211AB" w:rsidRDefault="00B211AB" w:rsidP="00B211AB"/>
    <w:p w14:paraId="26071629" w14:textId="05904B55" w:rsidR="00B211AB" w:rsidRPr="00CA28EC" w:rsidRDefault="00B211AB" w:rsidP="00B211AB"/>
    <w:p w14:paraId="09C21A12" w14:textId="0AF98F91" w:rsidR="00CD3562" w:rsidRDefault="00B211AB" w:rsidP="00B211AB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B211AB">
        <w:rPr>
          <w:rFonts w:ascii="Arial" w:hAnsi="Arial" w:cs="Arial"/>
          <w:b/>
          <w:bCs/>
          <w:sz w:val="24"/>
          <w:szCs w:val="24"/>
        </w:rPr>
        <w:t xml:space="preserve">Complete con He is o She is de acuerdo a la emoción de cada personaje </w:t>
      </w:r>
    </w:p>
    <w:p w14:paraId="2157124C" w14:textId="23057084" w:rsidR="00B211AB" w:rsidRPr="00B211AB" w:rsidRDefault="00B211AB" w:rsidP="00B211AB">
      <w:pPr>
        <w:pStyle w:val="Prrafodelista"/>
        <w:rPr>
          <w:rFonts w:ascii="Arial" w:hAnsi="Arial" w:cs="Arial"/>
          <w:b/>
          <w:bCs/>
          <w:sz w:val="24"/>
          <w:szCs w:val="24"/>
        </w:rPr>
      </w:pPr>
      <w:r w:rsidRPr="00B211AB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094E87DE" wp14:editId="22BA2C55">
            <wp:simplePos x="0" y="0"/>
            <wp:positionH relativeFrom="margin">
              <wp:align>left</wp:align>
            </wp:positionH>
            <wp:positionV relativeFrom="paragraph">
              <wp:posOffset>429260</wp:posOffset>
            </wp:positionV>
            <wp:extent cx="5915025" cy="1371600"/>
            <wp:effectExtent l="0" t="0" r="9525" b="0"/>
            <wp:wrapSquare wrapText="bothSides"/>
            <wp:docPr id="11" name="Imagen 11" descr="Sentimien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entimientos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3" t="55565" r="10042" b="30450"/>
                    <a:stretch/>
                  </pic:blipFill>
                  <pic:spPr bwMode="auto">
                    <a:xfrm>
                      <a:off x="0" y="0"/>
                      <a:ext cx="59150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C41FF1" w14:textId="47B29D23" w:rsidR="00B211AB" w:rsidRPr="00CA28EC" w:rsidRDefault="00B211AB" w:rsidP="00612ECA"/>
    <w:p w14:paraId="139317F3" w14:textId="0D0A83B2" w:rsidR="00CD3562" w:rsidRPr="00CA28EC" w:rsidRDefault="00CD3562" w:rsidP="00612ECA"/>
    <w:p w14:paraId="676B02E7" w14:textId="4D1447E1" w:rsidR="00CD3562" w:rsidRPr="00B211AB" w:rsidRDefault="00B211AB" w:rsidP="00B211AB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B211AB">
        <w:rPr>
          <w:rFonts w:ascii="Arial" w:hAnsi="Arial" w:cs="Arial"/>
          <w:b/>
          <w:bCs/>
          <w:sz w:val="24"/>
          <w:szCs w:val="24"/>
        </w:rPr>
        <w:t>Haga la representación de los Emojis en cartulina con su respectivo nombre</w:t>
      </w:r>
    </w:p>
    <w:p w14:paraId="1E165E4E" w14:textId="5F0155FE" w:rsidR="00B211AB" w:rsidRDefault="00B211AB" w:rsidP="00B211AB"/>
    <w:p w14:paraId="495E769D" w14:textId="47F9447E" w:rsidR="00B211AB" w:rsidRDefault="00B211AB" w:rsidP="00B211AB">
      <w:bookmarkStart w:id="0" w:name="_GoBack"/>
      <w:bookmarkEnd w:id="0"/>
    </w:p>
    <w:p w14:paraId="253402F7" w14:textId="57627DF1" w:rsidR="00612ECA" w:rsidRPr="00CA28EC" w:rsidRDefault="00612ECA" w:rsidP="00612ECA"/>
    <w:p w14:paraId="788679F0" w14:textId="77777777" w:rsidR="00612ECA" w:rsidRPr="00B211AB" w:rsidRDefault="00612ECA" w:rsidP="00612ECA">
      <w:pPr>
        <w:rPr>
          <w:rFonts w:ascii="Arial" w:hAnsi="Arial" w:cs="Arial"/>
          <w:b/>
          <w:bCs/>
          <w:sz w:val="24"/>
          <w:szCs w:val="24"/>
        </w:rPr>
      </w:pPr>
    </w:p>
    <w:p w14:paraId="49A46DA2" w14:textId="383D3356" w:rsidR="00701BDC" w:rsidRPr="00B211AB" w:rsidRDefault="002B76F4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CO"/>
        </w:rPr>
      </w:pPr>
      <w:r w:rsidRPr="00B211AB">
        <w:rPr>
          <w:rFonts w:ascii="Arial" w:hAnsi="Arial" w:cs="Arial"/>
          <w:b/>
          <w:bCs/>
          <w:sz w:val="24"/>
          <w:szCs w:val="24"/>
          <w:lang w:val="es-CO"/>
        </w:rPr>
        <w:t>CRITERIOS DE EVALUACIÓN</w:t>
      </w:r>
    </w:p>
    <w:p w14:paraId="1EE736AC" w14:textId="77777777" w:rsidR="00B211AB" w:rsidRDefault="00B211AB">
      <w:pPr>
        <w:spacing w:after="0"/>
        <w:jc w:val="both"/>
        <w:rPr>
          <w:lang w:val="es-CO"/>
        </w:rPr>
      </w:pPr>
    </w:p>
    <w:p w14:paraId="24907982" w14:textId="77777777" w:rsidR="00B211AB" w:rsidRDefault="00B211AB" w:rsidP="00B211AB">
      <w:pPr>
        <w:spacing w:after="0"/>
        <w:jc w:val="both"/>
        <w:rPr>
          <w:rFonts w:ascii="Arial" w:hAnsi="Arial" w:cs="Arial"/>
          <w:sz w:val="24"/>
          <w:szCs w:val="24"/>
          <w:lang w:val="es-CO"/>
        </w:rPr>
      </w:pPr>
      <w:r w:rsidRPr="002F051B">
        <w:rPr>
          <w:rFonts w:ascii="Arial" w:hAnsi="Arial" w:cs="Arial"/>
          <w:sz w:val="24"/>
          <w:szCs w:val="24"/>
          <w:lang w:val="es-CO"/>
        </w:rPr>
        <w:t>Toda</w:t>
      </w:r>
      <w:r>
        <w:rPr>
          <w:rFonts w:ascii="Arial" w:hAnsi="Arial" w:cs="Arial"/>
          <w:sz w:val="24"/>
          <w:szCs w:val="24"/>
          <w:lang w:val="es-CO"/>
        </w:rPr>
        <w:t>s</w:t>
      </w:r>
      <w:r w:rsidRPr="002F051B">
        <w:rPr>
          <w:rFonts w:ascii="Arial" w:hAnsi="Arial" w:cs="Arial"/>
          <w:sz w:val="24"/>
          <w:szCs w:val="24"/>
          <w:lang w:val="es-CO"/>
        </w:rPr>
        <w:t xml:space="preserve"> </w:t>
      </w:r>
      <w:r>
        <w:rPr>
          <w:rFonts w:ascii="Arial" w:hAnsi="Arial" w:cs="Arial"/>
          <w:sz w:val="24"/>
          <w:szCs w:val="24"/>
          <w:lang w:val="es-CO"/>
        </w:rPr>
        <w:t xml:space="preserve">las </w:t>
      </w:r>
      <w:r w:rsidRPr="002F051B">
        <w:rPr>
          <w:rFonts w:ascii="Arial" w:hAnsi="Arial" w:cs="Arial"/>
          <w:sz w:val="24"/>
          <w:szCs w:val="24"/>
          <w:lang w:val="es-CO"/>
        </w:rPr>
        <w:t>actividad</w:t>
      </w:r>
      <w:r>
        <w:rPr>
          <w:rFonts w:ascii="Arial" w:hAnsi="Arial" w:cs="Arial"/>
          <w:sz w:val="24"/>
          <w:szCs w:val="24"/>
          <w:lang w:val="es-CO"/>
        </w:rPr>
        <w:t>es</w:t>
      </w:r>
      <w:r w:rsidRPr="002F051B">
        <w:rPr>
          <w:rFonts w:ascii="Arial" w:hAnsi="Arial" w:cs="Arial"/>
          <w:sz w:val="24"/>
          <w:szCs w:val="24"/>
          <w:lang w:val="es-CO"/>
        </w:rPr>
        <w:t xml:space="preserve"> de este taller será</w:t>
      </w:r>
      <w:r>
        <w:rPr>
          <w:rFonts w:ascii="Arial" w:hAnsi="Arial" w:cs="Arial"/>
          <w:sz w:val="24"/>
          <w:szCs w:val="24"/>
          <w:lang w:val="es-CO"/>
        </w:rPr>
        <w:t>n</w:t>
      </w:r>
      <w:r w:rsidRPr="002F051B">
        <w:rPr>
          <w:rFonts w:ascii="Arial" w:hAnsi="Arial" w:cs="Arial"/>
          <w:sz w:val="24"/>
          <w:szCs w:val="24"/>
          <w:lang w:val="es-CO"/>
        </w:rPr>
        <w:t xml:space="preserve"> evaluable</w:t>
      </w:r>
      <w:r>
        <w:rPr>
          <w:rFonts w:ascii="Arial" w:hAnsi="Arial" w:cs="Arial"/>
          <w:sz w:val="24"/>
          <w:szCs w:val="24"/>
          <w:lang w:val="es-CO"/>
        </w:rPr>
        <w:t>s</w:t>
      </w:r>
      <w:r w:rsidRPr="002F051B">
        <w:rPr>
          <w:rFonts w:ascii="Arial" w:hAnsi="Arial" w:cs="Arial"/>
          <w:sz w:val="24"/>
          <w:szCs w:val="24"/>
          <w:lang w:val="es-CO"/>
        </w:rPr>
        <w:t>. Se recomienda que la elaboración de este taller sea en compañía del padre de familia, es importante retroalimentar cada tema con apoyo audiovisual (videos de YouTube)</w:t>
      </w:r>
      <w:r>
        <w:rPr>
          <w:rFonts w:ascii="Arial" w:hAnsi="Arial" w:cs="Arial"/>
          <w:sz w:val="24"/>
          <w:szCs w:val="24"/>
          <w:lang w:val="es-CO"/>
        </w:rPr>
        <w:t xml:space="preserve">. </w:t>
      </w:r>
    </w:p>
    <w:p w14:paraId="36100FC4" w14:textId="77777777" w:rsidR="00701BDC" w:rsidRDefault="00701BDC">
      <w:pPr>
        <w:jc w:val="center"/>
        <w:rPr>
          <w:lang w:val="es-CO"/>
        </w:rPr>
      </w:pPr>
    </w:p>
    <w:sectPr w:rsidR="00701BDC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0E2D1" w14:textId="77777777" w:rsidR="002B76F4" w:rsidRDefault="002B76F4">
      <w:pPr>
        <w:spacing w:after="0" w:line="240" w:lineRule="auto"/>
      </w:pPr>
      <w:r>
        <w:separator/>
      </w:r>
    </w:p>
  </w:endnote>
  <w:endnote w:type="continuationSeparator" w:id="0">
    <w:p w14:paraId="6ED6E5B0" w14:textId="77777777" w:rsidR="002B76F4" w:rsidRDefault="002B7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E52C4" w14:textId="77777777" w:rsidR="002B76F4" w:rsidRDefault="002B76F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4A38EAB" w14:textId="77777777" w:rsidR="002B76F4" w:rsidRDefault="002B76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73F51"/>
    <w:multiLevelType w:val="hybridMultilevel"/>
    <w:tmpl w:val="67EA15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56718"/>
    <w:multiLevelType w:val="hybridMultilevel"/>
    <w:tmpl w:val="67EA15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57C0C"/>
    <w:multiLevelType w:val="hybridMultilevel"/>
    <w:tmpl w:val="67EA15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01BDC"/>
    <w:rsid w:val="001E441F"/>
    <w:rsid w:val="00297FB6"/>
    <w:rsid w:val="002B76F4"/>
    <w:rsid w:val="00612ECA"/>
    <w:rsid w:val="00673E94"/>
    <w:rsid w:val="00701BDC"/>
    <w:rsid w:val="00A92DFE"/>
    <w:rsid w:val="00B211AB"/>
    <w:rsid w:val="00C30038"/>
    <w:rsid w:val="00CA28EC"/>
    <w:rsid w:val="00CD3562"/>
    <w:rsid w:val="00F5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E3BD5"/>
  <w15:docId w15:val="{4675363A-5CE7-489F-A99B-00D586393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0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352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CARDENAS</cp:lastModifiedBy>
  <cp:revision>2</cp:revision>
  <dcterms:created xsi:type="dcterms:W3CDTF">2020-03-27T22:12:00Z</dcterms:created>
  <dcterms:modified xsi:type="dcterms:W3CDTF">2020-03-27T22:12:00Z</dcterms:modified>
</cp:coreProperties>
</file>