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6F872B" w14:textId="77777777" w:rsidR="00E945D5" w:rsidRDefault="000F53A8">
      <w:pPr>
        <w:jc w:val="center"/>
        <w:rPr>
          <w:lang w:val="es-CO"/>
        </w:rPr>
      </w:pPr>
      <w:r>
        <w:rPr>
          <w:lang w:val="es-CO"/>
        </w:rPr>
        <w:t xml:space="preserve">INSTITUCION EDUCATIVA NUEVO HORIZONTE.GIRARDOT, CUNDINAMARCA </w:t>
      </w:r>
    </w:p>
    <w:p w14:paraId="09A14887" w14:textId="77777777" w:rsidR="00E945D5" w:rsidRDefault="00E945D5">
      <w:pPr>
        <w:jc w:val="center"/>
        <w:rPr>
          <w:lang w:val="es-CO"/>
        </w:rPr>
      </w:pPr>
    </w:p>
    <w:p w14:paraId="0B681699" w14:textId="2CFF7C5A" w:rsidR="00E945D5" w:rsidRDefault="000F53A8">
      <w:pPr>
        <w:jc w:val="center"/>
        <w:rPr>
          <w:lang w:val="es-CO"/>
        </w:rPr>
      </w:pPr>
      <w:r>
        <w:rPr>
          <w:lang w:val="es-CO"/>
        </w:rPr>
        <w:t xml:space="preserve">SEDE: </w:t>
      </w:r>
      <w:r w:rsidR="00663697">
        <w:rPr>
          <w:u w:val="single"/>
          <w:lang w:val="es-CO"/>
        </w:rPr>
        <w:t>ANTONIA SANTOS</w:t>
      </w:r>
      <w:r>
        <w:rPr>
          <w:lang w:val="es-CO"/>
        </w:rPr>
        <w:t xml:space="preserve"> DOCENTE TITULAR: </w:t>
      </w:r>
      <w:r w:rsidR="00663697">
        <w:rPr>
          <w:u w:val="single"/>
          <w:lang w:val="es-CO"/>
        </w:rPr>
        <w:t>CAROLINA CARDENAS</w:t>
      </w:r>
      <w:r>
        <w:rPr>
          <w:lang w:val="es-CO"/>
        </w:rPr>
        <w:t xml:space="preserve"> </w:t>
      </w:r>
    </w:p>
    <w:p w14:paraId="33379DDC" w14:textId="2F1108C9" w:rsidR="00E945D5" w:rsidRPr="00663697" w:rsidRDefault="000F53A8">
      <w:pPr>
        <w:jc w:val="center"/>
        <w:rPr>
          <w:u w:val="single"/>
          <w:lang w:val="es-CO"/>
        </w:rPr>
      </w:pPr>
      <w:r>
        <w:rPr>
          <w:lang w:val="es-CO"/>
        </w:rPr>
        <w:t xml:space="preserve">GRADO: </w:t>
      </w:r>
      <w:r w:rsidR="00663697">
        <w:rPr>
          <w:u w:val="single"/>
          <w:lang w:val="es-CO"/>
        </w:rPr>
        <w:t>CUARTO</w:t>
      </w:r>
      <w:r>
        <w:rPr>
          <w:lang w:val="es-CO"/>
        </w:rPr>
        <w:t xml:space="preserve"> AREA: </w:t>
      </w:r>
      <w:r w:rsidR="00663697">
        <w:rPr>
          <w:u w:val="single"/>
          <w:lang w:val="es-CO"/>
        </w:rPr>
        <w:t>INGLÉS</w:t>
      </w:r>
    </w:p>
    <w:p w14:paraId="77AFD630" w14:textId="4AB617DF" w:rsidR="00E945D5" w:rsidRDefault="000F53A8">
      <w:pPr>
        <w:jc w:val="center"/>
        <w:rPr>
          <w:lang w:val="es-CO"/>
        </w:rPr>
      </w:pPr>
      <w:r>
        <w:rPr>
          <w:lang w:val="es-CO"/>
        </w:rPr>
        <w:t xml:space="preserve">NOMBRE DEL ESTUDIANTE: </w:t>
      </w:r>
      <w:r>
        <w:rPr>
          <w:lang w:val="es-CO"/>
        </w:rPr>
        <w:t xml:space="preserve">____________________________________________ </w:t>
      </w:r>
      <w:r w:rsidR="00AD470C">
        <w:rPr>
          <w:lang w:val="es-CO"/>
        </w:rPr>
        <w:t>NOTA: _</w:t>
      </w:r>
      <w:r>
        <w:rPr>
          <w:lang w:val="es-CO"/>
        </w:rPr>
        <w:t>___</w:t>
      </w:r>
    </w:p>
    <w:p w14:paraId="2FB8E467" w14:textId="77777777" w:rsidR="00E945D5" w:rsidRDefault="00E945D5">
      <w:pPr>
        <w:rPr>
          <w:lang w:val="es-CO"/>
        </w:rPr>
      </w:pPr>
    </w:p>
    <w:p w14:paraId="631F0BB9" w14:textId="705CAB44" w:rsidR="00E945D5" w:rsidRDefault="000F53A8">
      <w:pPr>
        <w:rPr>
          <w:lang w:val="es-CO"/>
        </w:rPr>
      </w:pPr>
      <w:r>
        <w:rPr>
          <w:lang w:val="es-CO"/>
        </w:rPr>
        <w:t>EJE TEMÁTICO/ (TITULO):</w:t>
      </w:r>
      <w:r w:rsidR="00CD3621">
        <w:rPr>
          <w:lang w:val="es-CO"/>
        </w:rPr>
        <w:t xml:space="preserve"> GREETINGS (SALUDOS)- COLORS (COLORES)- PERSONAL PRONOUNS (PRONOMBRES PERSONALES)- PERSONAL INFO</w:t>
      </w:r>
      <w:r w:rsidR="00F35AAB">
        <w:rPr>
          <w:lang w:val="es-CO"/>
        </w:rPr>
        <w:t>R</w:t>
      </w:r>
      <w:r w:rsidR="00CD3621">
        <w:rPr>
          <w:lang w:val="es-CO"/>
        </w:rPr>
        <w:t>MATION (INFORMACION PERSONAL)</w:t>
      </w:r>
    </w:p>
    <w:p w14:paraId="39119CE9" w14:textId="7A783844" w:rsidR="00E945D5" w:rsidRDefault="000F53A8">
      <w:pPr>
        <w:jc w:val="both"/>
        <w:rPr>
          <w:lang w:val="es-CO"/>
        </w:rPr>
      </w:pPr>
      <w:r>
        <w:rPr>
          <w:lang w:val="es-CO"/>
        </w:rPr>
        <w:t xml:space="preserve">LOGRO: </w:t>
      </w:r>
      <w:r w:rsidR="00CD3621">
        <w:rPr>
          <w:lang w:val="es-CO"/>
        </w:rPr>
        <w:t>Desarrollar las actividades planteadas que le permitan al estudiante reforzar temas vistos y nuevos conceptos del primer periodo.</w:t>
      </w:r>
    </w:p>
    <w:p w14:paraId="2E2A2766" w14:textId="14E78371" w:rsidR="00CD3621" w:rsidRDefault="000F53A8" w:rsidP="00CD3621">
      <w:pPr>
        <w:jc w:val="both"/>
        <w:rPr>
          <w:lang w:val="es-CO"/>
        </w:rPr>
      </w:pPr>
      <w:r>
        <w:rPr>
          <w:lang w:val="es-CO"/>
        </w:rPr>
        <w:t>PRESENTACIÓN DEL TEMA/SINTESIS DEL TEMA</w:t>
      </w:r>
      <w:r w:rsidR="00CD3621">
        <w:rPr>
          <w:lang w:val="es-CO"/>
        </w:rPr>
        <w:t>:</w:t>
      </w:r>
    </w:p>
    <w:p w14:paraId="10AA3423" w14:textId="6C9ECB06" w:rsidR="00CD3621" w:rsidRDefault="00CD3621" w:rsidP="00CD3621">
      <w:pPr>
        <w:jc w:val="both"/>
        <w:rPr>
          <w:lang w:val="es-CO"/>
        </w:rPr>
      </w:pPr>
      <w:bookmarkStart w:id="0" w:name="_GoBack"/>
      <w:bookmarkEnd w:id="0"/>
    </w:p>
    <w:p w14:paraId="4E80159D" w14:textId="77777777" w:rsidR="00AD470C" w:rsidRDefault="00AD470C" w:rsidP="00AD470C">
      <w:pPr>
        <w:jc w:val="both"/>
        <w:rPr>
          <w:b/>
          <w:bCs/>
          <w:lang w:val="en-US"/>
        </w:rPr>
      </w:pPr>
      <w:r w:rsidRPr="008469E4">
        <w:rPr>
          <w:b/>
          <w:bCs/>
          <w:lang w:val="en-US"/>
        </w:rPr>
        <w:t xml:space="preserve">Saludos (Greetings): </w:t>
      </w:r>
    </w:p>
    <w:p w14:paraId="22CA1A27" w14:textId="77777777" w:rsidR="00AD470C" w:rsidRPr="002F051B" w:rsidRDefault="00AD470C" w:rsidP="00AD470C">
      <w:pPr>
        <w:jc w:val="both"/>
        <w:rPr>
          <w:b/>
          <w:bCs/>
          <w:lang w:val="en-US"/>
        </w:rPr>
      </w:pPr>
      <w:r w:rsidRPr="002F051B">
        <w:rPr>
          <w:b/>
          <w:bCs/>
          <w:lang w:val="en-US"/>
        </w:rPr>
        <w:t>Vocabulary</w:t>
      </w:r>
    </w:p>
    <w:p w14:paraId="3E5A1625" w14:textId="77777777" w:rsidR="00AD470C" w:rsidRDefault="00AD470C" w:rsidP="00AD470C">
      <w:pPr>
        <w:jc w:val="both"/>
        <w:rPr>
          <w:lang w:val="en-US"/>
        </w:rPr>
      </w:pPr>
      <w:r>
        <w:rPr>
          <w:lang w:val="en-US"/>
        </w:rPr>
        <w:t xml:space="preserve"> -Hello: Hola</w:t>
      </w:r>
    </w:p>
    <w:p w14:paraId="21106A53" w14:textId="77777777" w:rsidR="00AD470C" w:rsidRDefault="00AD470C" w:rsidP="00AD470C">
      <w:pPr>
        <w:jc w:val="both"/>
        <w:rPr>
          <w:lang w:val="en-US"/>
        </w:rPr>
      </w:pPr>
      <w:r>
        <w:rPr>
          <w:lang w:val="en-US"/>
        </w:rPr>
        <w:t xml:space="preserve"> -</w:t>
      </w:r>
      <w:r w:rsidRPr="00FD616E">
        <w:rPr>
          <w:lang w:val="en-US"/>
        </w:rPr>
        <w:t>Good morning</w:t>
      </w:r>
      <w:r>
        <w:rPr>
          <w:lang w:val="en-US"/>
        </w:rPr>
        <w:t xml:space="preserve">: Buenos días </w:t>
      </w:r>
    </w:p>
    <w:p w14:paraId="0DCBC6AD" w14:textId="77777777" w:rsidR="00AD470C" w:rsidRPr="00AD0B20" w:rsidRDefault="00AD470C" w:rsidP="00AD470C">
      <w:pPr>
        <w:jc w:val="both"/>
      </w:pPr>
      <w:r w:rsidRPr="00227963">
        <w:rPr>
          <w:lang w:val="en-US"/>
        </w:rPr>
        <w:t xml:space="preserve"> </w:t>
      </w:r>
      <w:r w:rsidRPr="00AD0B20">
        <w:t>-Good afternoon: Buenas tardes</w:t>
      </w:r>
    </w:p>
    <w:p w14:paraId="5D918A20" w14:textId="77777777" w:rsidR="00AD470C" w:rsidRPr="002F051B" w:rsidRDefault="00AD470C" w:rsidP="00AD470C">
      <w:pPr>
        <w:jc w:val="both"/>
      </w:pPr>
      <w:r w:rsidRPr="00AD0B20">
        <w:t xml:space="preserve"> </w:t>
      </w:r>
      <w:r>
        <w:t>-</w:t>
      </w:r>
      <w:r w:rsidRPr="002F051B">
        <w:t>Good evening:</w:t>
      </w:r>
      <w:r>
        <w:t xml:space="preserve"> </w:t>
      </w:r>
      <w:r w:rsidRPr="002F051B">
        <w:t>Buenos noches (salud</w:t>
      </w:r>
      <w:r>
        <w:t>ar)</w:t>
      </w:r>
    </w:p>
    <w:p w14:paraId="336CDF11" w14:textId="77777777" w:rsidR="00AD470C" w:rsidRPr="002F051B" w:rsidRDefault="00AD470C" w:rsidP="00AD470C">
      <w:pPr>
        <w:jc w:val="both"/>
      </w:pPr>
      <w:r w:rsidRPr="002F051B">
        <w:t xml:space="preserve"> </w:t>
      </w:r>
      <w:r>
        <w:t>-</w:t>
      </w:r>
      <w:r w:rsidRPr="002F051B">
        <w:t>Good night: Buenas noches (de</w:t>
      </w:r>
      <w:r>
        <w:t xml:space="preserve">spedir) </w:t>
      </w:r>
    </w:p>
    <w:p w14:paraId="465ECFCF" w14:textId="77777777" w:rsidR="00A60C41" w:rsidRPr="00A60C41" w:rsidRDefault="00A60C41" w:rsidP="00A60C41">
      <w:pPr>
        <w:jc w:val="both"/>
        <w:rPr>
          <w:b/>
          <w:bCs/>
        </w:rPr>
      </w:pPr>
      <w:r w:rsidRPr="00A60C41">
        <w:rPr>
          <w:b/>
          <w:bCs/>
        </w:rPr>
        <w:t xml:space="preserve">Colores: </w:t>
      </w:r>
    </w:p>
    <w:p w14:paraId="3E5705FA" w14:textId="77777777" w:rsidR="00A60C41" w:rsidRPr="00A60C41" w:rsidRDefault="00A60C41" w:rsidP="00A60C41">
      <w:pPr>
        <w:jc w:val="both"/>
      </w:pPr>
      <w:r w:rsidRPr="00A60C41">
        <w:t>-Blue: Azul</w:t>
      </w:r>
    </w:p>
    <w:p w14:paraId="2B8D1021" w14:textId="77777777" w:rsidR="00A60C41" w:rsidRPr="00A60C41" w:rsidRDefault="00A60C41" w:rsidP="00A60C41">
      <w:pPr>
        <w:jc w:val="both"/>
      </w:pPr>
      <w:r w:rsidRPr="00A60C41">
        <w:t>-Red: Red</w:t>
      </w:r>
    </w:p>
    <w:p w14:paraId="5DB08054" w14:textId="77777777" w:rsidR="00A60C41" w:rsidRPr="00A60C41" w:rsidRDefault="00A60C41" w:rsidP="00A60C41">
      <w:pPr>
        <w:jc w:val="both"/>
      </w:pPr>
      <w:r w:rsidRPr="00A60C41">
        <w:t>-Yellow: Amarillo</w:t>
      </w:r>
    </w:p>
    <w:p w14:paraId="5737F526" w14:textId="77777777" w:rsidR="00A60C41" w:rsidRDefault="00A60C41" w:rsidP="00A60C41">
      <w:pPr>
        <w:jc w:val="both"/>
        <w:rPr>
          <w:lang w:val="en-US"/>
        </w:rPr>
      </w:pPr>
      <w:r>
        <w:rPr>
          <w:lang w:val="en-US"/>
        </w:rPr>
        <w:t>-Brown: Café</w:t>
      </w:r>
    </w:p>
    <w:p w14:paraId="18C49C75" w14:textId="77777777" w:rsidR="00A60C41" w:rsidRDefault="00A60C41" w:rsidP="00A60C41">
      <w:pPr>
        <w:jc w:val="both"/>
        <w:rPr>
          <w:lang w:val="en-US"/>
        </w:rPr>
      </w:pPr>
      <w:r>
        <w:rPr>
          <w:lang w:val="en-US"/>
        </w:rPr>
        <w:t>-Black: Negro</w:t>
      </w:r>
    </w:p>
    <w:p w14:paraId="49B2EC53" w14:textId="77777777" w:rsidR="00A60C41" w:rsidRDefault="00A60C41" w:rsidP="00A60C41">
      <w:pPr>
        <w:jc w:val="both"/>
        <w:rPr>
          <w:lang w:val="en-US"/>
        </w:rPr>
      </w:pPr>
      <w:r>
        <w:rPr>
          <w:lang w:val="en-US"/>
        </w:rPr>
        <w:t>-Write: Blanco</w:t>
      </w:r>
    </w:p>
    <w:p w14:paraId="7021125A" w14:textId="77777777" w:rsidR="00A60C41" w:rsidRPr="00A60C41" w:rsidRDefault="00A60C41" w:rsidP="00A60C41">
      <w:pPr>
        <w:jc w:val="both"/>
      </w:pPr>
      <w:r w:rsidRPr="00A60C41">
        <w:t>-Purple: Purpura</w:t>
      </w:r>
    </w:p>
    <w:p w14:paraId="3FC9FD9B" w14:textId="77777777" w:rsidR="00A60C41" w:rsidRPr="004063C0" w:rsidRDefault="00A60C41" w:rsidP="00A60C41">
      <w:pPr>
        <w:jc w:val="both"/>
      </w:pPr>
      <w:r>
        <w:t>-</w:t>
      </w:r>
      <w:r w:rsidRPr="004063C0">
        <w:t xml:space="preserve">Orange: Naranja </w:t>
      </w:r>
    </w:p>
    <w:p w14:paraId="43130757" w14:textId="671F2210" w:rsidR="00A60C41" w:rsidRDefault="00A60C41" w:rsidP="00A60C41">
      <w:pPr>
        <w:jc w:val="both"/>
      </w:pPr>
      <w:r>
        <w:lastRenderedPageBreak/>
        <w:t>-</w:t>
      </w:r>
      <w:r w:rsidRPr="004063C0">
        <w:t>Violet: Violeta</w:t>
      </w:r>
    </w:p>
    <w:p w14:paraId="0807E5A4" w14:textId="77777777" w:rsidR="00A60C41" w:rsidRPr="008469E4" w:rsidRDefault="00A60C41" w:rsidP="00A60C41">
      <w:pPr>
        <w:jc w:val="both"/>
        <w:rPr>
          <w:b/>
          <w:bCs/>
          <w:lang w:val="en-US"/>
        </w:rPr>
      </w:pPr>
      <w:bookmarkStart w:id="1" w:name="_Hlk36220821"/>
      <w:r w:rsidRPr="008469E4">
        <w:rPr>
          <w:b/>
          <w:bCs/>
          <w:lang w:val="en-US"/>
        </w:rPr>
        <w:t>Pronombres Personales: (To be)</w:t>
      </w:r>
    </w:p>
    <w:p w14:paraId="3201786E" w14:textId="77777777" w:rsidR="00A60C41" w:rsidRDefault="00A60C41" w:rsidP="00A60C41">
      <w:pPr>
        <w:jc w:val="both"/>
        <w:rPr>
          <w:lang w:val="en-US"/>
        </w:rPr>
      </w:pPr>
      <w:r>
        <w:rPr>
          <w:lang w:val="en-US"/>
        </w:rPr>
        <w:t xml:space="preserve">Vocabulary </w:t>
      </w:r>
    </w:p>
    <w:p w14:paraId="7D75E21C" w14:textId="7E270326" w:rsidR="00A60C41" w:rsidRPr="00A60C41" w:rsidRDefault="00A60C41" w:rsidP="00A60C41">
      <w:pPr>
        <w:jc w:val="both"/>
      </w:pPr>
      <w:r w:rsidRPr="00A60C41">
        <w:t>I am</w:t>
      </w:r>
      <w:r w:rsidRPr="00A60C41">
        <w:t>: Yo soy/es</w:t>
      </w:r>
      <w:r>
        <w:t>toy</w:t>
      </w:r>
    </w:p>
    <w:p w14:paraId="2E703752" w14:textId="77C1DCE2" w:rsidR="00A60C41" w:rsidRPr="00A60C41" w:rsidRDefault="00A60C41" w:rsidP="00A60C41">
      <w:pPr>
        <w:jc w:val="both"/>
        <w:rPr>
          <w:lang w:val="en-US"/>
        </w:rPr>
      </w:pPr>
      <w:r w:rsidRPr="00A60C41">
        <w:rPr>
          <w:lang w:val="en-US"/>
        </w:rPr>
        <w:t>You are</w:t>
      </w:r>
      <w:r w:rsidRPr="00A60C41">
        <w:rPr>
          <w:lang w:val="en-US"/>
        </w:rPr>
        <w:t>: Usted es/est</w:t>
      </w:r>
      <w:r>
        <w:rPr>
          <w:lang w:val="en-US"/>
        </w:rPr>
        <w:t>á</w:t>
      </w:r>
    </w:p>
    <w:p w14:paraId="2207150A" w14:textId="5CF45847" w:rsidR="00A60C41" w:rsidRPr="00A60C41" w:rsidRDefault="00A60C41" w:rsidP="00A60C41">
      <w:pPr>
        <w:jc w:val="both"/>
      </w:pPr>
      <w:r w:rsidRPr="00A60C41">
        <w:t>He is</w:t>
      </w:r>
      <w:r w:rsidRPr="00A60C41">
        <w:t>: É</w:t>
      </w:r>
      <w:r>
        <w:t>l</w:t>
      </w:r>
      <w:r w:rsidRPr="00A60C41">
        <w:t xml:space="preserve"> es/es</w:t>
      </w:r>
      <w:r>
        <w:t>tá</w:t>
      </w:r>
    </w:p>
    <w:p w14:paraId="04BEE8B8" w14:textId="312A6044" w:rsidR="00A60C41" w:rsidRPr="00A60C41" w:rsidRDefault="00A60C41" w:rsidP="00A60C41">
      <w:pPr>
        <w:jc w:val="both"/>
      </w:pPr>
      <w:r w:rsidRPr="00A60C41">
        <w:t>She is</w:t>
      </w:r>
      <w:r w:rsidRPr="00A60C41">
        <w:t>: Ella es/est</w:t>
      </w:r>
      <w:r>
        <w:t>á</w:t>
      </w:r>
    </w:p>
    <w:p w14:paraId="2AF28448" w14:textId="5236310A" w:rsidR="00A60C41" w:rsidRPr="00A60C41" w:rsidRDefault="00A60C41" w:rsidP="00A60C41">
      <w:pPr>
        <w:jc w:val="both"/>
      </w:pPr>
      <w:r w:rsidRPr="00A60C41">
        <w:t>It is</w:t>
      </w:r>
      <w:r w:rsidRPr="00A60C41">
        <w:t>: Es</w:t>
      </w:r>
      <w:r>
        <w:t>o es/está</w:t>
      </w:r>
    </w:p>
    <w:p w14:paraId="34C982CB" w14:textId="5FF8FA23" w:rsidR="00A60C41" w:rsidRPr="00A60C41" w:rsidRDefault="00A60C41" w:rsidP="00A60C41">
      <w:pPr>
        <w:jc w:val="both"/>
      </w:pPr>
      <w:r w:rsidRPr="00A60C41">
        <w:t>You are</w:t>
      </w:r>
      <w:r w:rsidRPr="00A60C41">
        <w:t>: Ustedes son/están</w:t>
      </w:r>
    </w:p>
    <w:p w14:paraId="31AB67E9" w14:textId="1409AE2E" w:rsidR="00A60C41" w:rsidRPr="00A60C41" w:rsidRDefault="00A60C41" w:rsidP="00A60C41">
      <w:pPr>
        <w:jc w:val="both"/>
      </w:pPr>
      <w:r w:rsidRPr="00A60C41">
        <w:t>We are</w:t>
      </w:r>
      <w:r w:rsidRPr="00A60C41">
        <w:t>: Nosotros somos/e</w:t>
      </w:r>
      <w:r>
        <w:t>stamos</w:t>
      </w:r>
    </w:p>
    <w:p w14:paraId="17BE1809" w14:textId="58BEB6BE" w:rsidR="00A60C41" w:rsidRPr="00A60C41" w:rsidRDefault="00A60C41" w:rsidP="00A60C41">
      <w:pPr>
        <w:jc w:val="both"/>
        <w:rPr>
          <w:lang w:val="en-US"/>
        </w:rPr>
      </w:pPr>
      <w:r w:rsidRPr="00A60C41">
        <w:t>They are</w:t>
      </w:r>
      <w:r w:rsidRPr="00A60C41">
        <w:t>: Ellos son/</w:t>
      </w:r>
      <w:r>
        <w:t>están</w:t>
      </w:r>
    </w:p>
    <w:p w14:paraId="23A95B79" w14:textId="77777777" w:rsidR="00A60C41" w:rsidRPr="008469E4" w:rsidRDefault="00A60C41" w:rsidP="00A60C41">
      <w:pPr>
        <w:jc w:val="both"/>
        <w:rPr>
          <w:b/>
          <w:bCs/>
          <w:lang w:val="en-US"/>
        </w:rPr>
      </w:pPr>
      <w:bookmarkStart w:id="2" w:name="_Hlk36220765"/>
      <w:bookmarkEnd w:id="1"/>
      <w:r w:rsidRPr="008469E4">
        <w:rPr>
          <w:b/>
          <w:bCs/>
          <w:lang w:val="en-US"/>
        </w:rPr>
        <w:t>Información personal: “About me”</w:t>
      </w:r>
    </w:p>
    <w:p w14:paraId="3326F092" w14:textId="77777777" w:rsidR="00A60C41" w:rsidRDefault="00A60C41" w:rsidP="00A60C41">
      <w:pPr>
        <w:jc w:val="both"/>
        <w:rPr>
          <w:lang w:val="en-US"/>
        </w:rPr>
      </w:pPr>
      <w:r>
        <w:rPr>
          <w:lang w:val="en-US"/>
        </w:rPr>
        <w:t>Vocabulary</w:t>
      </w:r>
    </w:p>
    <w:p w14:paraId="77E7F30B" w14:textId="04211A96" w:rsidR="00A60C41" w:rsidRPr="00A60C41" w:rsidRDefault="00A60C41" w:rsidP="00A60C41">
      <w:pPr>
        <w:jc w:val="both"/>
      </w:pPr>
      <w:r w:rsidRPr="00A60C41">
        <w:t>My name is:</w:t>
      </w:r>
      <w:r w:rsidRPr="00A60C41">
        <w:t xml:space="preserve"> Mi nombre e</w:t>
      </w:r>
      <w:r>
        <w:t>s</w:t>
      </w:r>
    </w:p>
    <w:p w14:paraId="1863DD51" w14:textId="6066AF84" w:rsidR="00A60C41" w:rsidRDefault="00A60C41" w:rsidP="00A60C41">
      <w:pPr>
        <w:jc w:val="both"/>
        <w:rPr>
          <w:lang w:val="en-US"/>
        </w:rPr>
      </w:pPr>
      <w:r>
        <w:rPr>
          <w:lang w:val="en-US"/>
        </w:rPr>
        <w:t>I am __ years old</w:t>
      </w:r>
      <w:r>
        <w:rPr>
          <w:lang w:val="en-US"/>
        </w:rPr>
        <w:t>: Tengo__ años</w:t>
      </w:r>
    </w:p>
    <w:p w14:paraId="4A2E2AB1" w14:textId="5D9AA3CB" w:rsidR="00A60C41" w:rsidRDefault="00A60C41" w:rsidP="00A60C41">
      <w:pPr>
        <w:jc w:val="both"/>
        <w:rPr>
          <w:lang w:val="en-US"/>
        </w:rPr>
      </w:pPr>
      <w:r>
        <w:rPr>
          <w:lang w:val="en-US"/>
        </w:rPr>
        <w:t>My favourite color is…</w:t>
      </w:r>
      <w:r>
        <w:rPr>
          <w:lang w:val="en-US"/>
        </w:rPr>
        <w:t>: Mi color favorito es…</w:t>
      </w:r>
    </w:p>
    <w:p w14:paraId="306AB0A8" w14:textId="5EE064AB" w:rsidR="00A60C41" w:rsidRPr="00A60C41" w:rsidRDefault="00A60C41" w:rsidP="00A60C41">
      <w:pPr>
        <w:jc w:val="both"/>
        <w:rPr>
          <w:lang w:val="en-US"/>
        </w:rPr>
      </w:pPr>
      <w:r>
        <w:rPr>
          <w:lang w:val="en-US"/>
        </w:rPr>
        <w:t>My favourite food is…</w:t>
      </w:r>
      <w:r>
        <w:rPr>
          <w:lang w:val="en-US"/>
        </w:rPr>
        <w:t>: Mi comida favorito es…</w:t>
      </w:r>
    </w:p>
    <w:bookmarkEnd w:id="2"/>
    <w:p w14:paraId="22DF9ABF" w14:textId="774044B6" w:rsidR="00CD3621" w:rsidRPr="00A60C41" w:rsidRDefault="00CD3621" w:rsidP="00CD3621">
      <w:pPr>
        <w:jc w:val="both"/>
        <w:rPr>
          <w:lang w:val="en-US"/>
        </w:rPr>
      </w:pPr>
    </w:p>
    <w:p w14:paraId="7798E436" w14:textId="3F77F39D" w:rsidR="00CD3621" w:rsidRPr="00A60C41" w:rsidRDefault="00CD3621" w:rsidP="00CD3621">
      <w:pPr>
        <w:jc w:val="both"/>
        <w:rPr>
          <w:lang w:val="en-US"/>
        </w:rPr>
      </w:pPr>
    </w:p>
    <w:p w14:paraId="77C99B95" w14:textId="0C62A343" w:rsidR="00CD3621" w:rsidRPr="00A60C41" w:rsidRDefault="00CD3621" w:rsidP="00CD3621">
      <w:pPr>
        <w:jc w:val="both"/>
        <w:rPr>
          <w:lang w:val="en-US"/>
        </w:rPr>
      </w:pPr>
    </w:p>
    <w:p w14:paraId="3F1DE5D5" w14:textId="7906E176" w:rsidR="00CD3621" w:rsidRPr="00A60C41" w:rsidRDefault="00CD3621" w:rsidP="00CD3621">
      <w:pPr>
        <w:jc w:val="both"/>
        <w:rPr>
          <w:lang w:val="en-US"/>
        </w:rPr>
      </w:pPr>
    </w:p>
    <w:p w14:paraId="180457D7" w14:textId="79AAA333" w:rsidR="00CD3621" w:rsidRPr="00A60C41" w:rsidRDefault="00CD3621" w:rsidP="00CD3621">
      <w:pPr>
        <w:jc w:val="both"/>
        <w:rPr>
          <w:lang w:val="en-US"/>
        </w:rPr>
      </w:pPr>
    </w:p>
    <w:p w14:paraId="2243E267" w14:textId="21513B19" w:rsidR="00CD3621" w:rsidRPr="00A60C41" w:rsidRDefault="00CD3621" w:rsidP="00CD3621">
      <w:pPr>
        <w:jc w:val="both"/>
        <w:rPr>
          <w:lang w:val="en-US"/>
        </w:rPr>
      </w:pPr>
    </w:p>
    <w:p w14:paraId="3C6A2E8A" w14:textId="508833DB" w:rsidR="00CD3621" w:rsidRPr="00A60C41" w:rsidRDefault="00CD3621" w:rsidP="00CD3621">
      <w:pPr>
        <w:jc w:val="both"/>
        <w:rPr>
          <w:lang w:val="en-US"/>
        </w:rPr>
      </w:pPr>
    </w:p>
    <w:p w14:paraId="143A3C97" w14:textId="19333324" w:rsidR="00CD3621" w:rsidRPr="00A60C41" w:rsidRDefault="00CD3621" w:rsidP="00CD3621">
      <w:pPr>
        <w:jc w:val="both"/>
        <w:rPr>
          <w:lang w:val="en-US"/>
        </w:rPr>
      </w:pPr>
    </w:p>
    <w:p w14:paraId="5C3DAE17" w14:textId="454C832B" w:rsidR="00CD3621" w:rsidRPr="00A60C41" w:rsidRDefault="00CD3621" w:rsidP="00CD3621">
      <w:pPr>
        <w:jc w:val="both"/>
        <w:rPr>
          <w:lang w:val="en-US"/>
        </w:rPr>
      </w:pPr>
    </w:p>
    <w:p w14:paraId="2350E828" w14:textId="71E710B5" w:rsidR="00CD3621" w:rsidRPr="00A60C41" w:rsidRDefault="00CD3621" w:rsidP="00CD3621">
      <w:pPr>
        <w:jc w:val="both"/>
        <w:rPr>
          <w:lang w:val="en-US"/>
        </w:rPr>
      </w:pPr>
    </w:p>
    <w:p w14:paraId="4878E936" w14:textId="77777777" w:rsidR="00CD3621" w:rsidRPr="00A60C41" w:rsidRDefault="00CD3621" w:rsidP="00CD3621">
      <w:pPr>
        <w:jc w:val="both"/>
        <w:rPr>
          <w:lang w:val="en-US"/>
        </w:rPr>
      </w:pPr>
    </w:p>
    <w:p w14:paraId="32CF4209" w14:textId="76803B71" w:rsidR="00E945D5" w:rsidRPr="00A60C41" w:rsidRDefault="000F53A8">
      <w:pPr>
        <w:jc w:val="both"/>
        <w:rPr>
          <w:rFonts w:ascii="Arial" w:hAnsi="Arial" w:cs="Arial"/>
          <w:b/>
          <w:bCs/>
          <w:sz w:val="24"/>
          <w:szCs w:val="24"/>
          <w:lang w:val="en-US"/>
        </w:rPr>
      </w:pPr>
      <w:r w:rsidRPr="00A60C41">
        <w:rPr>
          <w:rFonts w:ascii="Arial" w:hAnsi="Arial" w:cs="Arial"/>
          <w:b/>
          <w:bCs/>
          <w:sz w:val="24"/>
          <w:szCs w:val="24"/>
          <w:lang w:val="en-US"/>
        </w:rPr>
        <w:t>ACTIVIDADES</w:t>
      </w:r>
    </w:p>
    <w:p w14:paraId="30754B4C" w14:textId="77777777" w:rsidR="00AD470C" w:rsidRPr="00A60C41" w:rsidRDefault="00AD470C">
      <w:pPr>
        <w:jc w:val="both"/>
        <w:rPr>
          <w:rFonts w:ascii="Arial" w:hAnsi="Arial" w:cs="Arial"/>
          <w:b/>
          <w:bCs/>
          <w:sz w:val="24"/>
          <w:szCs w:val="24"/>
          <w:lang w:val="en-US"/>
        </w:rPr>
      </w:pPr>
    </w:p>
    <w:p w14:paraId="542530A1" w14:textId="425BB2F3" w:rsidR="00E945D5" w:rsidRPr="00AD470C" w:rsidRDefault="00CD3621" w:rsidP="00CD3621">
      <w:pPr>
        <w:pStyle w:val="Prrafodelista"/>
        <w:numPr>
          <w:ilvl w:val="0"/>
          <w:numId w:val="1"/>
        </w:numPr>
        <w:rPr>
          <w:rFonts w:ascii="Arial" w:hAnsi="Arial" w:cs="Arial"/>
          <w:b/>
          <w:bCs/>
          <w:sz w:val="24"/>
          <w:szCs w:val="24"/>
          <w:lang w:val="es-CO"/>
        </w:rPr>
      </w:pPr>
      <w:r w:rsidRPr="00AD470C">
        <w:rPr>
          <w:rFonts w:ascii="Arial" w:hAnsi="Arial" w:cs="Arial"/>
          <w:b/>
          <w:bCs/>
          <w:sz w:val="24"/>
          <w:szCs w:val="24"/>
          <w:lang w:val="es-CO"/>
        </w:rPr>
        <w:t>Encuentra los saludos en esta divertida sopa de letras</w:t>
      </w:r>
    </w:p>
    <w:p w14:paraId="438E7766" w14:textId="52ECE2A7" w:rsidR="00CD3621" w:rsidRDefault="00CD3621" w:rsidP="00CD3621">
      <w:pPr>
        <w:rPr>
          <w:lang w:val="es-CO"/>
        </w:rPr>
      </w:pPr>
      <w:r>
        <w:rPr>
          <w:noProof/>
        </w:rPr>
        <w:drawing>
          <wp:anchor distT="0" distB="0" distL="114300" distR="114300" simplePos="0" relativeHeight="251658240" behindDoc="0" locked="0" layoutInCell="1" allowOverlap="1" wp14:anchorId="1716F03B" wp14:editId="549DD18B">
            <wp:simplePos x="0" y="0"/>
            <wp:positionH relativeFrom="margin">
              <wp:align>center</wp:align>
            </wp:positionH>
            <wp:positionV relativeFrom="paragraph">
              <wp:posOffset>214630</wp:posOffset>
            </wp:positionV>
            <wp:extent cx="6523355" cy="6096000"/>
            <wp:effectExtent l="0" t="0" r="0" b="0"/>
            <wp:wrapSquare wrapText="bothSides"/>
            <wp:docPr id="1" name="Imagen 1" descr="salu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ludos"/>
                    <pic:cNvPicPr>
                      <a:picLocks noChangeAspect="1" noChangeArrowheads="1"/>
                    </pic:cNvPicPr>
                  </pic:nvPicPr>
                  <pic:blipFill rotWithShape="1">
                    <a:blip r:embed="rId7">
                      <a:extLst>
                        <a:ext uri="{28A0092B-C50C-407E-A947-70E740481C1C}">
                          <a14:useLocalDpi xmlns:a14="http://schemas.microsoft.com/office/drawing/2010/main" val="0"/>
                        </a:ext>
                      </a:extLst>
                    </a:blip>
                    <a:srcRect t="23610" b="5713"/>
                    <a:stretch/>
                  </pic:blipFill>
                  <pic:spPr bwMode="auto">
                    <a:xfrm>
                      <a:off x="0" y="0"/>
                      <a:ext cx="6523355" cy="6096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2CCDCB8" w14:textId="5FB75847" w:rsidR="00CD3621" w:rsidRPr="00CD3621" w:rsidRDefault="00CD3621" w:rsidP="00CD3621">
      <w:pPr>
        <w:rPr>
          <w:lang w:val="es-CO"/>
        </w:rPr>
      </w:pPr>
    </w:p>
    <w:p w14:paraId="11FD7AF4" w14:textId="44628B07" w:rsidR="00CD3621" w:rsidRDefault="00CD3621">
      <w:pPr>
        <w:rPr>
          <w:lang w:val="es-CO"/>
        </w:rPr>
      </w:pPr>
    </w:p>
    <w:p w14:paraId="137C61B7" w14:textId="46E9AD73" w:rsidR="00CD3621" w:rsidRDefault="00CD3621">
      <w:pPr>
        <w:rPr>
          <w:lang w:val="es-CO"/>
        </w:rPr>
      </w:pPr>
    </w:p>
    <w:p w14:paraId="0DAFF690" w14:textId="77777777" w:rsidR="00703559" w:rsidRDefault="00703559">
      <w:pPr>
        <w:rPr>
          <w:lang w:val="es-CO"/>
        </w:rPr>
      </w:pPr>
    </w:p>
    <w:p w14:paraId="16731A71" w14:textId="58CA2E13" w:rsidR="00CD3621" w:rsidRDefault="00CD3621">
      <w:pPr>
        <w:rPr>
          <w:lang w:val="es-CO"/>
        </w:rPr>
      </w:pPr>
    </w:p>
    <w:p w14:paraId="5F56849D" w14:textId="35DA6B0E" w:rsidR="00CD3621" w:rsidRPr="00AD470C" w:rsidRDefault="00CD3621" w:rsidP="00CD3621">
      <w:pPr>
        <w:pStyle w:val="Prrafodelista"/>
        <w:numPr>
          <w:ilvl w:val="0"/>
          <w:numId w:val="1"/>
        </w:numPr>
        <w:rPr>
          <w:rFonts w:ascii="Arial" w:hAnsi="Arial" w:cs="Arial"/>
          <w:b/>
          <w:bCs/>
          <w:sz w:val="24"/>
          <w:szCs w:val="24"/>
          <w:lang w:val="es-CO"/>
        </w:rPr>
      </w:pPr>
      <w:r w:rsidRPr="00AD470C">
        <w:rPr>
          <w:rFonts w:ascii="Arial" w:hAnsi="Arial" w:cs="Arial"/>
          <w:b/>
          <w:bCs/>
          <w:noProof/>
          <w:sz w:val="24"/>
          <w:szCs w:val="24"/>
        </w:rPr>
        <w:drawing>
          <wp:anchor distT="0" distB="0" distL="114300" distR="114300" simplePos="0" relativeHeight="251660288" behindDoc="0" locked="0" layoutInCell="1" allowOverlap="1" wp14:anchorId="466C69BA" wp14:editId="45404B08">
            <wp:simplePos x="0" y="0"/>
            <wp:positionH relativeFrom="column">
              <wp:posOffset>-89535</wp:posOffset>
            </wp:positionH>
            <wp:positionV relativeFrom="paragraph">
              <wp:posOffset>611505</wp:posOffset>
            </wp:positionV>
            <wp:extent cx="5429250" cy="7934325"/>
            <wp:effectExtent l="0" t="0" r="0" b="9525"/>
            <wp:wrapSquare wrapText="bothSides"/>
            <wp:docPr id="11" name="Imagen 22" descr="Hello, Goodbye,etc. and other worksheets.... Great resour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rcRect/>
                    <a:stretch>
                      <a:fillRect/>
                    </a:stretch>
                  </pic:blipFill>
                  <pic:spPr>
                    <a:xfrm>
                      <a:off x="0" y="0"/>
                      <a:ext cx="5429250" cy="7934325"/>
                    </a:xfrm>
                    <a:prstGeom prst="rect">
                      <a:avLst/>
                    </a:prstGeom>
                    <a:noFill/>
                    <a:ln>
                      <a:noFill/>
                      <a:prstDash/>
                    </a:ln>
                  </pic:spPr>
                </pic:pic>
              </a:graphicData>
            </a:graphic>
            <wp14:sizeRelH relativeFrom="page">
              <wp14:pctWidth>0</wp14:pctWidth>
            </wp14:sizeRelH>
            <wp14:sizeRelV relativeFrom="page">
              <wp14:pctHeight>0</wp14:pctHeight>
            </wp14:sizeRelV>
          </wp:anchor>
        </w:drawing>
      </w:r>
      <w:r w:rsidRPr="00AD470C">
        <w:rPr>
          <w:rFonts w:ascii="Arial" w:hAnsi="Arial" w:cs="Arial"/>
          <w:b/>
          <w:bCs/>
          <w:sz w:val="24"/>
          <w:szCs w:val="24"/>
          <w:lang w:val="es-CO"/>
        </w:rPr>
        <w:t xml:space="preserve">Complete los diálogos cortos de acuerdo a la información que hay dentro del cuadro de la parte superior </w:t>
      </w:r>
    </w:p>
    <w:p w14:paraId="1749C531" w14:textId="1CF27E23" w:rsidR="00CD3621" w:rsidRDefault="00CD3621" w:rsidP="00CD3621">
      <w:pPr>
        <w:rPr>
          <w:lang w:val="es-CO"/>
        </w:rPr>
      </w:pPr>
    </w:p>
    <w:p w14:paraId="1DDDB3FF" w14:textId="14E63A9C" w:rsidR="00CD3621" w:rsidRPr="00AD470C" w:rsidRDefault="00CD3621" w:rsidP="00CD3621">
      <w:pPr>
        <w:tabs>
          <w:tab w:val="left" w:pos="855"/>
        </w:tabs>
        <w:ind w:left="720"/>
        <w:rPr>
          <w:rFonts w:ascii="Arial" w:hAnsi="Arial" w:cs="Arial"/>
          <w:b/>
          <w:bCs/>
          <w:sz w:val="24"/>
          <w:szCs w:val="24"/>
          <w:lang w:val="es-CO"/>
        </w:rPr>
      </w:pPr>
      <w:r w:rsidRPr="00AD470C">
        <w:rPr>
          <w:rFonts w:ascii="Arial" w:hAnsi="Arial" w:cs="Arial"/>
          <w:b/>
          <w:bCs/>
          <w:noProof/>
          <w:sz w:val="28"/>
          <w:szCs w:val="28"/>
        </w:rPr>
        <w:drawing>
          <wp:anchor distT="0" distB="0" distL="114300" distR="114300" simplePos="0" relativeHeight="251663360" behindDoc="0" locked="0" layoutInCell="1" allowOverlap="1" wp14:anchorId="546858F8" wp14:editId="422A1269">
            <wp:simplePos x="0" y="0"/>
            <wp:positionH relativeFrom="margin">
              <wp:posOffset>0</wp:posOffset>
            </wp:positionH>
            <wp:positionV relativeFrom="paragraph">
              <wp:posOffset>320040</wp:posOffset>
            </wp:positionV>
            <wp:extent cx="6251575" cy="7439025"/>
            <wp:effectExtent l="0" t="0" r="0" b="9525"/>
            <wp:wrapSquare wrapText="bothSides"/>
            <wp:docPr id="5" name="Imagen 23" descr="Ficha educativa para aprender los colores en inglés. La ficha es coloreable, para que el niño pinte cada uno de los dibujos del color correspondiente.Ficha los nombres de los colores en inglessgnsr Red = Rojo Blue = Azul Light blue = Azul claro Sky blue = Azul cielo Dark blue ..."/>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t="11486" b="4744"/>
                    <a:stretch>
                      <a:fillRect/>
                    </a:stretch>
                  </pic:blipFill>
                  <pic:spPr>
                    <a:xfrm>
                      <a:off x="0" y="0"/>
                      <a:ext cx="6251575" cy="7439025"/>
                    </a:xfrm>
                    <a:prstGeom prst="rect">
                      <a:avLst/>
                    </a:prstGeom>
                    <a:noFill/>
                    <a:ln>
                      <a:noFill/>
                      <a:prstDash/>
                    </a:ln>
                  </pic:spPr>
                </pic:pic>
              </a:graphicData>
            </a:graphic>
          </wp:anchor>
        </w:drawing>
      </w:r>
      <w:r w:rsidR="00AD470C" w:rsidRPr="00AD470C">
        <w:rPr>
          <w:rFonts w:ascii="Arial" w:hAnsi="Arial" w:cs="Arial"/>
          <w:b/>
          <w:bCs/>
          <w:sz w:val="28"/>
          <w:szCs w:val="28"/>
          <w:lang w:val="es-CO"/>
        </w:rPr>
        <w:t>REMEMBER</w:t>
      </w:r>
      <w:r w:rsidR="00AD470C" w:rsidRPr="00AD470C">
        <w:rPr>
          <w:rFonts w:ascii="Arial" w:hAnsi="Arial" w:cs="Arial"/>
          <w:b/>
          <w:bCs/>
          <w:sz w:val="24"/>
          <w:szCs w:val="24"/>
          <w:lang w:val="es-CO"/>
        </w:rPr>
        <w:t xml:space="preserve"> </w:t>
      </w:r>
    </w:p>
    <w:p w14:paraId="768E1EB4" w14:textId="77777777" w:rsidR="00CD3621" w:rsidRDefault="00CD3621" w:rsidP="00CD3621">
      <w:pPr>
        <w:rPr>
          <w:lang w:val="es-CO"/>
        </w:rPr>
      </w:pPr>
    </w:p>
    <w:p w14:paraId="49A2CFD4" w14:textId="77777777" w:rsidR="00CD3621" w:rsidRDefault="00CD3621" w:rsidP="00CD3621">
      <w:pPr>
        <w:rPr>
          <w:lang w:val="es-CO"/>
        </w:rPr>
      </w:pPr>
    </w:p>
    <w:p w14:paraId="0D453E55" w14:textId="48B2D469" w:rsidR="00CD3621" w:rsidRDefault="00CD3621" w:rsidP="00CD3621">
      <w:pPr>
        <w:rPr>
          <w:lang w:val="es-CO"/>
        </w:rPr>
      </w:pPr>
    </w:p>
    <w:p w14:paraId="0F8BA3CE" w14:textId="7B17C4BD" w:rsidR="00FA0668" w:rsidRPr="00AD470C" w:rsidRDefault="00FA0668" w:rsidP="00CD3621">
      <w:pPr>
        <w:rPr>
          <w:rFonts w:ascii="Arial" w:hAnsi="Arial" w:cs="Arial"/>
          <w:b/>
          <w:bCs/>
          <w:sz w:val="24"/>
          <w:szCs w:val="24"/>
          <w:lang w:val="es-CO"/>
        </w:rPr>
      </w:pPr>
    </w:p>
    <w:p w14:paraId="59E37B9F" w14:textId="7D05F0AB" w:rsidR="00FA0668" w:rsidRPr="00AD470C" w:rsidRDefault="00FA0668" w:rsidP="00FA0668">
      <w:pPr>
        <w:pStyle w:val="Prrafodelista"/>
        <w:numPr>
          <w:ilvl w:val="0"/>
          <w:numId w:val="1"/>
        </w:numPr>
        <w:rPr>
          <w:rFonts w:ascii="Arial" w:hAnsi="Arial" w:cs="Arial"/>
          <w:b/>
          <w:bCs/>
          <w:sz w:val="24"/>
          <w:szCs w:val="24"/>
          <w:lang w:val="es-CO"/>
        </w:rPr>
      </w:pPr>
      <w:r w:rsidRPr="00AD470C">
        <w:rPr>
          <w:rFonts w:ascii="Arial" w:hAnsi="Arial" w:cs="Arial"/>
          <w:b/>
          <w:bCs/>
          <w:sz w:val="24"/>
          <w:szCs w:val="24"/>
          <w:lang w:val="es-CO"/>
        </w:rPr>
        <w:t xml:space="preserve">Encuentra los colores en esta sopa de letras </w:t>
      </w:r>
    </w:p>
    <w:p w14:paraId="045E46C8" w14:textId="1D938095" w:rsidR="00CD3621" w:rsidRDefault="00FA0668" w:rsidP="00CD3621">
      <w:pPr>
        <w:rPr>
          <w:lang w:val="es-CO"/>
        </w:rPr>
      </w:pPr>
      <w:r>
        <w:rPr>
          <w:noProof/>
        </w:rPr>
        <w:drawing>
          <wp:inline distT="0" distB="0" distL="0" distR="0" wp14:anchorId="7C36EF07" wp14:editId="2CAE1C1E">
            <wp:extent cx="5651573" cy="6934200"/>
            <wp:effectExtent l="0" t="0" r="6350" b="0"/>
            <wp:docPr id="4" name="Imagen 4" descr="Resultado de imagen de colour work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n de colour worksheet"/>
                    <pic:cNvPicPr>
                      <a:picLocks noChangeAspect="1" noChangeArrowheads="1"/>
                    </pic:cNvPicPr>
                  </pic:nvPicPr>
                  <pic:blipFill rotWithShape="1">
                    <a:blip r:embed="rId10">
                      <a:extLst>
                        <a:ext uri="{28A0092B-C50C-407E-A947-70E740481C1C}">
                          <a14:useLocalDpi xmlns:a14="http://schemas.microsoft.com/office/drawing/2010/main" val="0"/>
                        </a:ext>
                      </a:extLst>
                    </a:blip>
                    <a:srcRect t="5161" b="5549"/>
                    <a:stretch/>
                  </pic:blipFill>
                  <pic:spPr bwMode="auto">
                    <a:xfrm>
                      <a:off x="0" y="0"/>
                      <a:ext cx="5654034" cy="6937220"/>
                    </a:xfrm>
                    <a:prstGeom prst="rect">
                      <a:avLst/>
                    </a:prstGeom>
                    <a:noFill/>
                    <a:ln>
                      <a:noFill/>
                    </a:ln>
                    <a:extLst>
                      <a:ext uri="{53640926-AAD7-44D8-BBD7-CCE9431645EC}">
                        <a14:shadowObscured xmlns:a14="http://schemas.microsoft.com/office/drawing/2010/main"/>
                      </a:ext>
                    </a:extLst>
                  </pic:spPr>
                </pic:pic>
              </a:graphicData>
            </a:graphic>
          </wp:inline>
        </w:drawing>
      </w:r>
    </w:p>
    <w:p w14:paraId="0EB993F4" w14:textId="77777777" w:rsidR="00CD3621" w:rsidRDefault="00CD3621" w:rsidP="00CD3621">
      <w:pPr>
        <w:rPr>
          <w:lang w:val="es-CO"/>
        </w:rPr>
      </w:pPr>
    </w:p>
    <w:p w14:paraId="097E58C2" w14:textId="6C9A76B5" w:rsidR="00CD3621" w:rsidRDefault="00CD3621" w:rsidP="00CD3621">
      <w:pPr>
        <w:rPr>
          <w:lang w:val="es-CO"/>
        </w:rPr>
      </w:pPr>
    </w:p>
    <w:p w14:paraId="7CC8F244" w14:textId="440305ED" w:rsidR="00FA0668" w:rsidRDefault="00FA0668" w:rsidP="00CD3621">
      <w:pPr>
        <w:rPr>
          <w:lang w:val="es-CO"/>
        </w:rPr>
      </w:pPr>
    </w:p>
    <w:p w14:paraId="43072C3D" w14:textId="41849FDD" w:rsidR="00FA0668" w:rsidRDefault="00FA0668" w:rsidP="00CD3621">
      <w:pPr>
        <w:rPr>
          <w:lang w:val="es-CO"/>
        </w:rPr>
      </w:pPr>
    </w:p>
    <w:p w14:paraId="017BCE93" w14:textId="11F175F3" w:rsidR="00CD3621" w:rsidRDefault="00FA0668" w:rsidP="00CD3621">
      <w:pPr>
        <w:pStyle w:val="Prrafodelista"/>
        <w:numPr>
          <w:ilvl w:val="0"/>
          <w:numId w:val="1"/>
        </w:numPr>
        <w:rPr>
          <w:rFonts w:ascii="Arial" w:hAnsi="Arial" w:cs="Arial"/>
          <w:b/>
          <w:bCs/>
          <w:sz w:val="24"/>
          <w:szCs w:val="24"/>
          <w:lang w:val="es-CO"/>
        </w:rPr>
      </w:pPr>
      <w:r w:rsidRPr="00AD470C">
        <w:rPr>
          <w:rFonts w:ascii="Arial" w:hAnsi="Arial" w:cs="Arial"/>
          <w:b/>
          <w:bCs/>
          <w:noProof/>
          <w:sz w:val="24"/>
          <w:szCs w:val="24"/>
        </w:rPr>
        <w:drawing>
          <wp:anchor distT="0" distB="0" distL="114300" distR="114300" simplePos="0" relativeHeight="251664384" behindDoc="0" locked="0" layoutInCell="1" allowOverlap="1" wp14:anchorId="4ACBFBFF" wp14:editId="4145EC57">
            <wp:simplePos x="0" y="0"/>
            <wp:positionH relativeFrom="margin">
              <wp:posOffset>-146685</wp:posOffset>
            </wp:positionH>
            <wp:positionV relativeFrom="paragraph">
              <wp:posOffset>354965</wp:posOffset>
            </wp:positionV>
            <wp:extent cx="5372100" cy="6619875"/>
            <wp:effectExtent l="0" t="0" r="0" b="9525"/>
            <wp:wrapSquare wrapText="bothSides"/>
            <wp:docPr id="6" name="Imagen 6" descr="english worksheet worksheet - Free ESL printable worksheets made by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nglish worksheet worksheet - Free ESL printable worksheets made by teachers"/>
                    <pic:cNvPicPr>
                      <a:picLocks noChangeAspect="1" noChangeArrowheads="1"/>
                    </pic:cNvPicPr>
                  </pic:nvPicPr>
                  <pic:blipFill rotWithShape="1">
                    <a:blip r:embed="rId11">
                      <a:extLst>
                        <a:ext uri="{28A0092B-C50C-407E-A947-70E740481C1C}">
                          <a14:useLocalDpi xmlns:a14="http://schemas.microsoft.com/office/drawing/2010/main" val="0"/>
                        </a:ext>
                      </a:extLst>
                    </a:blip>
                    <a:srcRect t="8909" b="3890"/>
                    <a:stretch/>
                  </pic:blipFill>
                  <pic:spPr bwMode="auto">
                    <a:xfrm>
                      <a:off x="0" y="0"/>
                      <a:ext cx="5372100" cy="6619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D470C">
        <w:rPr>
          <w:rFonts w:ascii="Arial" w:hAnsi="Arial" w:cs="Arial"/>
          <w:b/>
          <w:bCs/>
          <w:sz w:val="24"/>
          <w:szCs w:val="24"/>
          <w:lang w:val="es-CO"/>
        </w:rPr>
        <w:t>Complete las palabras en inglés.</w:t>
      </w:r>
    </w:p>
    <w:p w14:paraId="7746A7AB" w14:textId="77777777" w:rsidR="00AD470C" w:rsidRPr="00AD470C" w:rsidRDefault="00AD470C" w:rsidP="00AD470C">
      <w:pPr>
        <w:pStyle w:val="Prrafodelista"/>
        <w:rPr>
          <w:rFonts w:ascii="Arial" w:hAnsi="Arial" w:cs="Arial"/>
          <w:b/>
          <w:bCs/>
          <w:sz w:val="24"/>
          <w:szCs w:val="24"/>
          <w:lang w:val="es-CO"/>
        </w:rPr>
      </w:pPr>
    </w:p>
    <w:p w14:paraId="7D2BBE81" w14:textId="6C9B3465" w:rsidR="00FA0668" w:rsidRPr="00AD470C" w:rsidRDefault="00FA0668" w:rsidP="00FA0668">
      <w:pPr>
        <w:pStyle w:val="Prrafodelista"/>
        <w:numPr>
          <w:ilvl w:val="0"/>
          <w:numId w:val="1"/>
        </w:numPr>
        <w:jc w:val="both"/>
        <w:rPr>
          <w:rFonts w:ascii="Arial" w:hAnsi="Arial" w:cs="Arial"/>
          <w:b/>
          <w:bCs/>
          <w:sz w:val="24"/>
          <w:szCs w:val="24"/>
        </w:rPr>
      </w:pPr>
      <w:r w:rsidRPr="00AD470C">
        <w:rPr>
          <w:rFonts w:ascii="Arial" w:hAnsi="Arial" w:cs="Arial"/>
          <w:b/>
          <w:bCs/>
          <w:sz w:val="24"/>
          <w:szCs w:val="24"/>
        </w:rPr>
        <w:t>Realice una presentación (video) en donde deberá exponer los colores a través de la pregunta “What is this color?” que significa ¿cuál es este color? Durante toda la presentación debe hacerse la pregunta, además para poder responder a ella debe indicar el color y decir “this color is…” que significa (Este color es).</w:t>
      </w:r>
      <w:r w:rsidR="00AD470C">
        <w:rPr>
          <w:rFonts w:ascii="Arial" w:hAnsi="Arial" w:cs="Arial"/>
          <w:b/>
          <w:bCs/>
          <w:sz w:val="24"/>
          <w:szCs w:val="24"/>
        </w:rPr>
        <w:t xml:space="preserve"> SEA CREATIVO.</w:t>
      </w:r>
    </w:p>
    <w:p w14:paraId="5F40359A" w14:textId="2C683A71" w:rsidR="00CD3621" w:rsidRDefault="00CD3621" w:rsidP="00FA0668">
      <w:pPr>
        <w:ind w:left="360"/>
        <w:rPr>
          <w:lang w:val="es-CO"/>
        </w:rPr>
      </w:pPr>
    </w:p>
    <w:p w14:paraId="3596C8D5" w14:textId="74A36DAA" w:rsidR="008511B3" w:rsidRDefault="008511B3" w:rsidP="00FA0668">
      <w:pPr>
        <w:ind w:left="360"/>
        <w:rPr>
          <w:lang w:val="es-CO"/>
        </w:rPr>
      </w:pPr>
    </w:p>
    <w:p w14:paraId="3CB30E3D" w14:textId="3C362130" w:rsidR="008511B3" w:rsidRDefault="008511B3" w:rsidP="00FA0668">
      <w:pPr>
        <w:ind w:left="360"/>
        <w:rPr>
          <w:lang w:val="es-CO"/>
        </w:rPr>
      </w:pPr>
    </w:p>
    <w:p w14:paraId="061E0F9B" w14:textId="15D3F846" w:rsidR="008511B3" w:rsidRPr="008511B3" w:rsidRDefault="008511B3" w:rsidP="008511B3">
      <w:pPr>
        <w:pStyle w:val="Prrafodelista"/>
        <w:numPr>
          <w:ilvl w:val="0"/>
          <w:numId w:val="1"/>
        </w:numPr>
        <w:rPr>
          <w:lang w:val="es-CO"/>
        </w:rPr>
      </w:pPr>
      <w:r w:rsidRPr="00AD0B20">
        <w:rPr>
          <w:noProof/>
        </w:rPr>
        <w:drawing>
          <wp:anchor distT="0" distB="0" distL="114300" distR="114300" simplePos="0" relativeHeight="251667456" behindDoc="0" locked="0" layoutInCell="1" allowOverlap="1" wp14:anchorId="4A49570B" wp14:editId="7A9D2180">
            <wp:simplePos x="0" y="0"/>
            <wp:positionH relativeFrom="column">
              <wp:posOffset>-251460</wp:posOffset>
            </wp:positionH>
            <wp:positionV relativeFrom="paragraph">
              <wp:posOffset>650238</wp:posOffset>
            </wp:positionV>
            <wp:extent cx="6089017" cy="6705596"/>
            <wp:effectExtent l="0" t="0" r="6983" b="4"/>
            <wp:wrapSquare wrapText="bothSides"/>
            <wp:docPr id="9" name="Imagen 25" descr=" "/>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t="14801"/>
                    <a:stretch>
                      <a:fillRect/>
                    </a:stretch>
                  </pic:blipFill>
                  <pic:spPr>
                    <a:xfrm>
                      <a:off x="0" y="0"/>
                      <a:ext cx="6089017" cy="6705596"/>
                    </a:xfrm>
                    <a:prstGeom prst="rect">
                      <a:avLst/>
                    </a:prstGeom>
                    <a:noFill/>
                    <a:ln>
                      <a:noFill/>
                      <a:prstDash/>
                    </a:ln>
                  </pic:spPr>
                </pic:pic>
              </a:graphicData>
            </a:graphic>
          </wp:anchor>
        </w:drawing>
      </w:r>
      <w:r w:rsidRPr="008511B3">
        <w:rPr>
          <w:rFonts w:ascii="Arial" w:hAnsi="Arial" w:cs="Arial"/>
          <w:b/>
          <w:bCs/>
          <w:sz w:val="24"/>
          <w:szCs w:val="24"/>
          <w:lang w:val="es-CO"/>
        </w:rPr>
        <w:t>Le</w:t>
      </w:r>
      <w:r w:rsidR="00AD470C">
        <w:rPr>
          <w:rFonts w:ascii="Arial" w:hAnsi="Arial" w:cs="Arial"/>
          <w:b/>
          <w:bCs/>
          <w:sz w:val="24"/>
          <w:szCs w:val="24"/>
          <w:lang w:val="es-CO"/>
        </w:rPr>
        <w:t>a</w:t>
      </w:r>
      <w:r w:rsidRPr="008511B3">
        <w:rPr>
          <w:rFonts w:ascii="Arial" w:hAnsi="Arial" w:cs="Arial"/>
          <w:b/>
          <w:bCs/>
          <w:sz w:val="24"/>
          <w:szCs w:val="24"/>
          <w:lang w:val="es-CO"/>
        </w:rPr>
        <w:t xml:space="preserve"> la</w:t>
      </w:r>
      <w:r w:rsidR="00AD470C">
        <w:rPr>
          <w:rFonts w:ascii="Arial" w:hAnsi="Arial" w:cs="Arial"/>
          <w:b/>
          <w:bCs/>
          <w:sz w:val="24"/>
          <w:szCs w:val="24"/>
          <w:lang w:val="es-CO"/>
        </w:rPr>
        <w:t>s</w:t>
      </w:r>
      <w:r w:rsidRPr="008511B3">
        <w:rPr>
          <w:rFonts w:ascii="Arial" w:hAnsi="Arial" w:cs="Arial"/>
          <w:b/>
          <w:bCs/>
          <w:sz w:val="24"/>
          <w:szCs w:val="24"/>
          <w:lang w:val="es-CO"/>
        </w:rPr>
        <w:t xml:space="preserve"> </w:t>
      </w:r>
      <w:r w:rsidR="00703559" w:rsidRPr="008511B3">
        <w:rPr>
          <w:rFonts w:ascii="Arial" w:hAnsi="Arial" w:cs="Arial"/>
          <w:b/>
          <w:bCs/>
          <w:sz w:val="24"/>
          <w:szCs w:val="24"/>
          <w:lang w:val="es-CO"/>
        </w:rPr>
        <w:t>oracion</w:t>
      </w:r>
      <w:r w:rsidR="00703559">
        <w:rPr>
          <w:rFonts w:ascii="Arial" w:hAnsi="Arial" w:cs="Arial"/>
          <w:b/>
          <w:bCs/>
          <w:sz w:val="24"/>
          <w:szCs w:val="24"/>
          <w:lang w:val="es-CO"/>
        </w:rPr>
        <w:t>es</w:t>
      </w:r>
      <w:r w:rsidRPr="008511B3">
        <w:rPr>
          <w:rFonts w:ascii="Arial" w:hAnsi="Arial" w:cs="Arial"/>
          <w:b/>
          <w:bCs/>
          <w:sz w:val="24"/>
          <w:szCs w:val="24"/>
          <w:lang w:val="es-CO"/>
        </w:rPr>
        <w:t xml:space="preserve"> en cada cuadro y colore</w:t>
      </w:r>
      <w:r w:rsidR="00AD470C">
        <w:rPr>
          <w:rFonts w:ascii="Arial" w:hAnsi="Arial" w:cs="Arial"/>
          <w:b/>
          <w:bCs/>
          <w:sz w:val="24"/>
          <w:szCs w:val="24"/>
          <w:lang w:val="es-CO"/>
        </w:rPr>
        <w:t>e</w:t>
      </w:r>
      <w:r w:rsidRPr="008511B3">
        <w:rPr>
          <w:rFonts w:ascii="Arial" w:hAnsi="Arial" w:cs="Arial"/>
          <w:b/>
          <w:bCs/>
          <w:sz w:val="24"/>
          <w:szCs w:val="24"/>
          <w:lang w:val="es-CO"/>
        </w:rPr>
        <w:t xml:space="preserve"> la</w:t>
      </w:r>
      <w:r w:rsidR="00AD470C">
        <w:rPr>
          <w:rFonts w:ascii="Arial" w:hAnsi="Arial" w:cs="Arial"/>
          <w:b/>
          <w:bCs/>
          <w:sz w:val="24"/>
          <w:szCs w:val="24"/>
          <w:lang w:val="es-CO"/>
        </w:rPr>
        <w:t>s</w:t>
      </w:r>
      <w:r w:rsidRPr="008511B3">
        <w:rPr>
          <w:rFonts w:ascii="Arial" w:hAnsi="Arial" w:cs="Arial"/>
          <w:b/>
          <w:bCs/>
          <w:sz w:val="24"/>
          <w:szCs w:val="24"/>
          <w:lang w:val="es-CO"/>
        </w:rPr>
        <w:t xml:space="preserve"> </w:t>
      </w:r>
      <w:r w:rsidR="00703559">
        <w:rPr>
          <w:rFonts w:ascii="Arial" w:hAnsi="Arial" w:cs="Arial"/>
          <w:b/>
          <w:bCs/>
          <w:sz w:val="24"/>
          <w:szCs w:val="24"/>
          <w:lang w:val="es-CO"/>
        </w:rPr>
        <w:t xml:space="preserve">imágenes </w:t>
      </w:r>
      <w:r w:rsidRPr="008511B3">
        <w:rPr>
          <w:rFonts w:ascii="Arial" w:hAnsi="Arial" w:cs="Arial"/>
          <w:b/>
          <w:bCs/>
          <w:sz w:val="24"/>
          <w:szCs w:val="24"/>
          <w:lang w:val="es-CO"/>
        </w:rPr>
        <w:t xml:space="preserve">coincidiendo </w:t>
      </w:r>
      <w:r w:rsidR="00AD470C">
        <w:rPr>
          <w:rFonts w:ascii="Arial" w:hAnsi="Arial" w:cs="Arial"/>
          <w:b/>
          <w:bCs/>
          <w:sz w:val="24"/>
          <w:szCs w:val="24"/>
          <w:lang w:val="es-CO"/>
        </w:rPr>
        <w:t xml:space="preserve">las </w:t>
      </w:r>
      <w:proofErr w:type="spellStart"/>
      <w:r w:rsidR="00AD470C">
        <w:rPr>
          <w:rFonts w:ascii="Arial" w:hAnsi="Arial" w:cs="Arial"/>
          <w:b/>
          <w:bCs/>
          <w:sz w:val="24"/>
          <w:szCs w:val="24"/>
          <w:lang w:val="es-CO"/>
        </w:rPr>
        <w:t>imag</w:t>
      </w:r>
      <w:proofErr w:type="spellEnd"/>
      <w:r w:rsidR="00AD470C">
        <w:rPr>
          <w:rFonts w:ascii="Arial" w:hAnsi="Arial" w:cs="Arial"/>
          <w:b/>
          <w:bCs/>
          <w:sz w:val="24"/>
          <w:szCs w:val="24"/>
          <w:lang w:val="es-CO"/>
        </w:rPr>
        <w:t xml:space="preserve"> con la oración.</w:t>
      </w:r>
    </w:p>
    <w:p w14:paraId="0352C34B" w14:textId="122DA78E" w:rsidR="008511B3" w:rsidRPr="008511B3" w:rsidRDefault="008511B3" w:rsidP="00FA0668">
      <w:pPr>
        <w:ind w:left="360"/>
      </w:pPr>
    </w:p>
    <w:p w14:paraId="7C48231D" w14:textId="77777777" w:rsidR="008511B3" w:rsidRDefault="008511B3" w:rsidP="008511B3">
      <w:pPr>
        <w:rPr>
          <w:lang w:val="es-CO"/>
        </w:rPr>
      </w:pPr>
    </w:p>
    <w:p w14:paraId="6BC75559" w14:textId="1C186A55" w:rsidR="00FA0668" w:rsidRDefault="00FA0668" w:rsidP="00FA0668">
      <w:pPr>
        <w:ind w:left="360"/>
        <w:rPr>
          <w:lang w:val="es-CO"/>
        </w:rPr>
      </w:pPr>
    </w:p>
    <w:p w14:paraId="0E2FB1BF" w14:textId="6FB3FF78" w:rsidR="00FA0668" w:rsidRDefault="008511B3" w:rsidP="00FA0668">
      <w:pPr>
        <w:ind w:left="360"/>
        <w:rPr>
          <w:lang w:val="es-CO"/>
        </w:rPr>
      </w:pPr>
      <w:r>
        <w:rPr>
          <w:noProof/>
        </w:rPr>
        <w:lastRenderedPageBreak/>
        <w:drawing>
          <wp:anchor distT="0" distB="0" distL="114300" distR="114300" simplePos="0" relativeHeight="251665408" behindDoc="0" locked="0" layoutInCell="1" allowOverlap="1" wp14:anchorId="42885CA8" wp14:editId="675C7F19">
            <wp:simplePos x="0" y="0"/>
            <wp:positionH relativeFrom="margin">
              <wp:align>center</wp:align>
            </wp:positionH>
            <wp:positionV relativeFrom="paragraph">
              <wp:posOffset>345440</wp:posOffset>
            </wp:positionV>
            <wp:extent cx="5721985" cy="7714615"/>
            <wp:effectExtent l="0" t="0" r="0" b="635"/>
            <wp:wrapSquare wrapText="bothSides"/>
            <wp:docPr id="7" name="Imagen 7" descr="Guias Para Color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uias Para Colorea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1985" cy="7714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0DF558" w14:textId="7A6FF72E" w:rsidR="00FA0668" w:rsidRDefault="00FA0668" w:rsidP="00FA0668">
      <w:pPr>
        <w:ind w:left="360"/>
        <w:rPr>
          <w:lang w:val="es-CO"/>
        </w:rPr>
      </w:pPr>
    </w:p>
    <w:p w14:paraId="2749C15A" w14:textId="31A84501" w:rsidR="00FA0668" w:rsidRPr="00FA0668" w:rsidRDefault="00FA0668" w:rsidP="00FA0668">
      <w:pPr>
        <w:rPr>
          <w:lang w:val="es-CO"/>
        </w:rPr>
      </w:pPr>
    </w:p>
    <w:p w14:paraId="0BFF99FA" w14:textId="77777777" w:rsidR="00CD3621" w:rsidRDefault="00CD3621" w:rsidP="00CD3621">
      <w:pPr>
        <w:rPr>
          <w:lang w:val="es-CO"/>
        </w:rPr>
      </w:pPr>
    </w:p>
    <w:p w14:paraId="3393AAE8" w14:textId="18317955" w:rsidR="00CD3621" w:rsidRDefault="00CD3621" w:rsidP="00CD3621">
      <w:pPr>
        <w:rPr>
          <w:lang w:val="es-CO"/>
        </w:rPr>
      </w:pPr>
    </w:p>
    <w:p w14:paraId="63253AE2" w14:textId="338A2A36" w:rsidR="00CD3621" w:rsidRPr="008511B3" w:rsidRDefault="008511B3" w:rsidP="008511B3">
      <w:pPr>
        <w:pStyle w:val="Prrafodelista"/>
        <w:numPr>
          <w:ilvl w:val="0"/>
          <w:numId w:val="1"/>
        </w:numPr>
        <w:rPr>
          <w:lang w:val="es-CO"/>
        </w:rPr>
      </w:pPr>
      <w:r w:rsidRPr="00AD470C">
        <w:rPr>
          <w:rFonts w:ascii="Arial" w:hAnsi="Arial" w:cs="Arial"/>
          <w:b/>
          <w:bCs/>
          <w:noProof/>
          <w:sz w:val="24"/>
          <w:szCs w:val="24"/>
        </w:rPr>
        <w:drawing>
          <wp:anchor distT="0" distB="0" distL="114300" distR="114300" simplePos="0" relativeHeight="251668480" behindDoc="0" locked="0" layoutInCell="1" allowOverlap="1" wp14:anchorId="4FA91583" wp14:editId="56822718">
            <wp:simplePos x="0" y="0"/>
            <wp:positionH relativeFrom="margin">
              <wp:align>left</wp:align>
            </wp:positionH>
            <wp:positionV relativeFrom="paragraph">
              <wp:posOffset>431165</wp:posOffset>
            </wp:positionV>
            <wp:extent cx="5514975" cy="7381875"/>
            <wp:effectExtent l="0" t="0" r="9525" b="9525"/>
            <wp:wrapSquare wrapText="bothSides"/>
            <wp:docPr id="10" name="Imagen 9" descr="He She Worksheets Fre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rcRect/>
                    <a:stretch>
                      <a:fillRect/>
                    </a:stretch>
                  </pic:blipFill>
                  <pic:spPr>
                    <a:xfrm>
                      <a:off x="0" y="0"/>
                      <a:ext cx="5514975" cy="7381875"/>
                    </a:xfrm>
                    <a:prstGeom prst="rect">
                      <a:avLst/>
                    </a:prstGeom>
                    <a:noFill/>
                    <a:ln>
                      <a:noFill/>
                      <a:prstDash/>
                    </a:ln>
                  </pic:spPr>
                </pic:pic>
              </a:graphicData>
            </a:graphic>
            <wp14:sizeRelH relativeFrom="page">
              <wp14:pctWidth>0</wp14:pctWidth>
            </wp14:sizeRelH>
            <wp14:sizeRelV relativeFrom="page">
              <wp14:pctHeight>0</wp14:pctHeight>
            </wp14:sizeRelV>
          </wp:anchor>
        </w:drawing>
      </w:r>
      <w:r w:rsidRPr="00AD470C">
        <w:rPr>
          <w:rFonts w:ascii="Arial" w:hAnsi="Arial" w:cs="Arial"/>
          <w:b/>
          <w:bCs/>
          <w:sz w:val="24"/>
          <w:szCs w:val="24"/>
          <w:lang w:val="es-CO"/>
        </w:rPr>
        <w:t>Observa la imagen y colorea el circulo al cual corresponde cada pronombre y colorea</w:t>
      </w:r>
      <w:r>
        <w:rPr>
          <w:lang w:val="es-CO"/>
        </w:rPr>
        <w:t>.</w:t>
      </w:r>
    </w:p>
    <w:p w14:paraId="6AC82801" w14:textId="5DA239A4" w:rsidR="008511B3" w:rsidRDefault="008511B3" w:rsidP="008511B3">
      <w:pPr>
        <w:rPr>
          <w:lang w:val="es-CO"/>
        </w:rPr>
      </w:pPr>
    </w:p>
    <w:p w14:paraId="573142F0" w14:textId="5A229683" w:rsidR="008511B3" w:rsidRDefault="008511B3" w:rsidP="008511B3">
      <w:pPr>
        <w:rPr>
          <w:lang w:val="es-CO"/>
        </w:rPr>
      </w:pPr>
    </w:p>
    <w:p w14:paraId="2FD956C3" w14:textId="3FE243CB" w:rsidR="00C25F0B" w:rsidRDefault="00C25F0B" w:rsidP="008511B3">
      <w:pPr>
        <w:rPr>
          <w:lang w:val="es-CO"/>
        </w:rPr>
      </w:pPr>
    </w:p>
    <w:p w14:paraId="664F8B20" w14:textId="7D5047D7" w:rsidR="00C25F0B" w:rsidRPr="00AD470C" w:rsidRDefault="00C25F0B" w:rsidP="00C25F0B">
      <w:pPr>
        <w:pStyle w:val="Prrafodelista"/>
        <w:numPr>
          <w:ilvl w:val="0"/>
          <w:numId w:val="1"/>
        </w:numPr>
        <w:rPr>
          <w:rFonts w:ascii="Arial" w:hAnsi="Arial" w:cs="Arial"/>
          <w:b/>
          <w:bCs/>
          <w:sz w:val="24"/>
          <w:szCs w:val="24"/>
          <w:lang w:val="es-CO"/>
        </w:rPr>
      </w:pPr>
      <w:r w:rsidRPr="00AD470C">
        <w:rPr>
          <w:rFonts w:ascii="Arial" w:hAnsi="Arial" w:cs="Arial"/>
          <w:b/>
          <w:bCs/>
          <w:noProof/>
          <w:sz w:val="24"/>
          <w:szCs w:val="24"/>
        </w:rPr>
        <w:drawing>
          <wp:anchor distT="0" distB="0" distL="114300" distR="114300" simplePos="0" relativeHeight="251669504" behindDoc="0" locked="0" layoutInCell="1" allowOverlap="1" wp14:anchorId="56FCE1A5" wp14:editId="6C3877F5">
            <wp:simplePos x="0" y="0"/>
            <wp:positionH relativeFrom="margin">
              <wp:align>left</wp:align>
            </wp:positionH>
            <wp:positionV relativeFrom="paragraph">
              <wp:posOffset>431165</wp:posOffset>
            </wp:positionV>
            <wp:extent cx="5238750" cy="7520305"/>
            <wp:effectExtent l="0" t="0" r="0" b="4445"/>
            <wp:wrapSquare wrapText="bothSides"/>
            <wp:docPr id="3" name="Imagen 3" descr="I am, You are, He is…. | Enseñar inglés en ca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 am, You are, He is…. | Enseñar inglés en cas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38750" cy="75203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470C">
        <w:rPr>
          <w:rFonts w:ascii="Arial" w:hAnsi="Arial" w:cs="Arial"/>
          <w:b/>
          <w:bCs/>
          <w:sz w:val="24"/>
          <w:szCs w:val="24"/>
          <w:lang w:val="es-CO"/>
        </w:rPr>
        <w:t>Una los pronombres con el verbo correspondiente y escríbalos en la parte inferior del cuadro y coloree</w:t>
      </w:r>
    </w:p>
    <w:p w14:paraId="18CD1197" w14:textId="2A9A5233" w:rsidR="00C25F0B" w:rsidRDefault="00C25F0B" w:rsidP="00C25F0B">
      <w:pPr>
        <w:rPr>
          <w:lang w:val="es-CO"/>
        </w:rPr>
      </w:pPr>
    </w:p>
    <w:p w14:paraId="6E24863A" w14:textId="0A3E5250" w:rsidR="00C25F0B" w:rsidRDefault="00C25F0B" w:rsidP="00C25F0B">
      <w:pPr>
        <w:rPr>
          <w:lang w:val="es-CO"/>
        </w:rPr>
      </w:pPr>
    </w:p>
    <w:p w14:paraId="348068AC" w14:textId="41978802" w:rsidR="00C25F0B" w:rsidRPr="00C25F0B" w:rsidRDefault="00C25F0B" w:rsidP="00C25F0B">
      <w:pPr>
        <w:rPr>
          <w:lang w:val="es-CO"/>
        </w:rPr>
      </w:pPr>
    </w:p>
    <w:p w14:paraId="43C57E3E" w14:textId="4BDFBE58" w:rsidR="008511B3" w:rsidRPr="00AD470C" w:rsidRDefault="00C25F0B" w:rsidP="00C25F0B">
      <w:pPr>
        <w:pStyle w:val="Prrafodelista"/>
        <w:numPr>
          <w:ilvl w:val="0"/>
          <w:numId w:val="1"/>
        </w:numPr>
        <w:rPr>
          <w:rFonts w:ascii="Arial" w:hAnsi="Arial" w:cs="Arial"/>
          <w:b/>
          <w:bCs/>
          <w:sz w:val="24"/>
          <w:szCs w:val="24"/>
        </w:rPr>
      </w:pPr>
      <w:r w:rsidRPr="00AD470C">
        <w:rPr>
          <w:rFonts w:ascii="Arial" w:hAnsi="Arial" w:cs="Arial"/>
          <w:b/>
          <w:bCs/>
          <w:sz w:val="24"/>
          <w:szCs w:val="24"/>
        </w:rPr>
        <w:t xml:space="preserve">Complete el verbo to be (am- is- are) en las siguientes oraciones, tenga en cuenta los pronombres. Al frente de cada oración tradúzcala a español. </w:t>
      </w:r>
    </w:p>
    <w:p w14:paraId="66FF5F5B" w14:textId="5AA1878E" w:rsidR="00C25F0B" w:rsidRPr="00C25F0B" w:rsidRDefault="00C25F0B" w:rsidP="008511B3">
      <w:r>
        <w:rPr>
          <w:noProof/>
        </w:rPr>
        <w:drawing>
          <wp:anchor distT="0" distB="0" distL="114300" distR="114300" simplePos="0" relativeHeight="251670528" behindDoc="0" locked="0" layoutInCell="1" allowOverlap="1" wp14:anchorId="158DA596" wp14:editId="5249E204">
            <wp:simplePos x="0" y="0"/>
            <wp:positionH relativeFrom="column">
              <wp:posOffset>-337820</wp:posOffset>
            </wp:positionH>
            <wp:positionV relativeFrom="paragraph">
              <wp:posOffset>149860</wp:posOffset>
            </wp:positionV>
            <wp:extent cx="5000625" cy="6384925"/>
            <wp:effectExtent l="0" t="0" r="9525" b="0"/>
            <wp:wrapSquare wrapText="bothSides"/>
            <wp:docPr id="14" name="Imagen 1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
                    <pic:cNvPicPr>
                      <a:picLocks noChangeAspect="1" noChangeArrowheads="1"/>
                    </pic:cNvPicPr>
                  </pic:nvPicPr>
                  <pic:blipFill rotWithShape="1">
                    <a:blip r:embed="rId16">
                      <a:extLst>
                        <a:ext uri="{28A0092B-C50C-407E-A947-70E740481C1C}">
                          <a14:useLocalDpi xmlns:a14="http://schemas.microsoft.com/office/drawing/2010/main" val="0"/>
                        </a:ext>
                      </a:extLst>
                    </a:blip>
                    <a:srcRect t="21734"/>
                    <a:stretch/>
                  </pic:blipFill>
                  <pic:spPr bwMode="auto">
                    <a:xfrm>
                      <a:off x="0" y="0"/>
                      <a:ext cx="5000625" cy="63849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B1469A4" w14:textId="7C260BD9" w:rsidR="00C25F0B" w:rsidRPr="00C25F0B" w:rsidRDefault="00C25F0B" w:rsidP="008511B3"/>
    <w:p w14:paraId="4088EEE4" w14:textId="60416AA1" w:rsidR="00C25F0B" w:rsidRPr="00C25F0B" w:rsidRDefault="00C25F0B" w:rsidP="008511B3"/>
    <w:p w14:paraId="48A49F78" w14:textId="6E869788" w:rsidR="00C25F0B" w:rsidRPr="00C25F0B" w:rsidRDefault="00C25F0B" w:rsidP="008511B3"/>
    <w:p w14:paraId="3C702D8C" w14:textId="77777777" w:rsidR="00C25F0B" w:rsidRPr="00C25F0B" w:rsidRDefault="00C25F0B" w:rsidP="008511B3"/>
    <w:p w14:paraId="5ABFF0CA" w14:textId="1085633B" w:rsidR="008511B3" w:rsidRPr="00C25F0B" w:rsidRDefault="008511B3" w:rsidP="008511B3"/>
    <w:p w14:paraId="683C8CD9" w14:textId="3DC51046" w:rsidR="008511B3" w:rsidRPr="00C25F0B" w:rsidRDefault="008511B3" w:rsidP="008511B3"/>
    <w:p w14:paraId="09453BD7" w14:textId="77777777" w:rsidR="00CD3621" w:rsidRPr="00C25F0B" w:rsidRDefault="00CD3621" w:rsidP="00CD3621"/>
    <w:p w14:paraId="0F210DB7" w14:textId="77777777" w:rsidR="00CD3621" w:rsidRPr="00C25F0B" w:rsidRDefault="00CD3621" w:rsidP="00CD3621"/>
    <w:p w14:paraId="6B6BD853" w14:textId="77777777" w:rsidR="00CD3621" w:rsidRPr="00C25F0B" w:rsidRDefault="00CD3621" w:rsidP="00CD3621"/>
    <w:p w14:paraId="5514B6A7" w14:textId="77777777" w:rsidR="00CD3621" w:rsidRPr="00C25F0B" w:rsidRDefault="00CD3621" w:rsidP="00CD3621"/>
    <w:p w14:paraId="775C4310" w14:textId="77777777" w:rsidR="00CD3621" w:rsidRPr="00C25F0B" w:rsidRDefault="00CD3621" w:rsidP="00CD3621"/>
    <w:p w14:paraId="07559ACC" w14:textId="77777777" w:rsidR="00CD3621" w:rsidRPr="00C25F0B" w:rsidRDefault="00CD3621" w:rsidP="00CD3621"/>
    <w:p w14:paraId="419F600D" w14:textId="77777777" w:rsidR="00CD3621" w:rsidRPr="00C25F0B" w:rsidRDefault="00CD3621" w:rsidP="00CD3621"/>
    <w:p w14:paraId="72459C8D" w14:textId="77777777" w:rsidR="00CD3621" w:rsidRPr="00C25F0B" w:rsidRDefault="00CD3621" w:rsidP="00CD3621"/>
    <w:p w14:paraId="053A4302" w14:textId="77777777" w:rsidR="00CD3621" w:rsidRPr="00C25F0B" w:rsidRDefault="00CD3621" w:rsidP="00CD3621"/>
    <w:p w14:paraId="77C9BA25" w14:textId="77777777" w:rsidR="00CD3621" w:rsidRPr="00C25F0B" w:rsidRDefault="00CD3621" w:rsidP="00CD3621"/>
    <w:p w14:paraId="74024BA2" w14:textId="2CBA1081" w:rsidR="00CD3621" w:rsidRPr="00C25F0B" w:rsidRDefault="00CD3621" w:rsidP="00CD3621"/>
    <w:p w14:paraId="7917EBE4" w14:textId="25C19186" w:rsidR="008511B3" w:rsidRPr="00C25F0B" w:rsidRDefault="008511B3" w:rsidP="00CD3621"/>
    <w:p w14:paraId="0DF899B9" w14:textId="152E1218" w:rsidR="008511B3" w:rsidRPr="00C25F0B" w:rsidRDefault="008511B3" w:rsidP="00CD3621"/>
    <w:p w14:paraId="2378EBED" w14:textId="70FFA854" w:rsidR="008511B3" w:rsidRPr="00C25F0B" w:rsidRDefault="008511B3" w:rsidP="00CD3621"/>
    <w:p w14:paraId="1AE9986D" w14:textId="0E895575" w:rsidR="008511B3" w:rsidRPr="00C25F0B" w:rsidRDefault="008511B3" w:rsidP="00CD3621"/>
    <w:p w14:paraId="45A02466" w14:textId="2BA12E0E" w:rsidR="008511B3" w:rsidRPr="00C25F0B" w:rsidRDefault="008511B3" w:rsidP="00CD3621"/>
    <w:p w14:paraId="6170901F" w14:textId="3655E894" w:rsidR="008511B3" w:rsidRPr="00C25F0B" w:rsidRDefault="008511B3" w:rsidP="00CD3621"/>
    <w:p w14:paraId="3460A444" w14:textId="7A8A964C" w:rsidR="008511B3" w:rsidRPr="00AD470C" w:rsidRDefault="008511B3" w:rsidP="00CD3621">
      <w:pPr>
        <w:rPr>
          <w:rFonts w:ascii="Arial" w:hAnsi="Arial" w:cs="Arial"/>
          <w:b/>
          <w:bCs/>
          <w:sz w:val="24"/>
          <w:szCs w:val="24"/>
        </w:rPr>
      </w:pPr>
    </w:p>
    <w:p w14:paraId="31B4DA65" w14:textId="20F9541E" w:rsidR="008511B3" w:rsidRPr="00AD470C" w:rsidRDefault="00656E79" w:rsidP="00656E79">
      <w:pPr>
        <w:pStyle w:val="Prrafodelista"/>
        <w:numPr>
          <w:ilvl w:val="0"/>
          <w:numId w:val="1"/>
        </w:numPr>
        <w:rPr>
          <w:rFonts w:ascii="Arial" w:hAnsi="Arial" w:cs="Arial"/>
          <w:b/>
          <w:bCs/>
          <w:sz w:val="24"/>
          <w:szCs w:val="24"/>
        </w:rPr>
      </w:pPr>
      <w:r w:rsidRPr="00AD470C">
        <w:rPr>
          <w:rFonts w:ascii="Arial" w:hAnsi="Arial" w:cs="Arial"/>
          <w:b/>
          <w:bCs/>
          <w:noProof/>
          <w:sz w:val="24"/>
          <w:szCs w:val="24"/>
        </w:rPr>
        <w:drawing>
          <wp:anchor distT="0" distB="0" distL="114300" distR="114300" simplePos="0" relativeHeight="251671552" behindDoc="0" locked="0" layoutInCell="1" allowOverlap="1" wp14:anchorId="012F318B" wp14:editId="181CB7F3">
            <wp:simplePos x="0" y="0"/>
            <wp:positionH relativeFrom="margin">
              <wp:align>center</wp:align>
            </wp:positionH>
            <wp:positionV relativeFrom="paragraph">
              <wp:posOffset>422275</wp:posOffset>
            </wp:positionV>
            <wp:extent cx="5683250" cy="7358380"/>
            <wp:effectExtent l="0" t="0" r="0" b="0"/>
            <wp:wrapSquare wrapText="bothSides"/>
            <wp:docPr id="15" name="Imagen 15" descr="Kindergarten Squared: Back to School GALORE for Kinders! I'm in L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Kindergarten Squared: Back to School GALORE for Kinders! I'm in LOV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83250" cy="7358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470C">
        <w:rPr>
          <w:rFonts w:ascii="Arial" w:hAnsi="Arial" w:cs="Arial"/>
          <w:b/>
          <w:bCs/>
          <w:sz w:val="24"/>
          <w:szCs w:val="24"/>
        </w:rPr>
        <w:t xml:space="preserve">Observe y responda sobre su información personal </w:t>
      </w:r>
    </w:p>
    <w:p w14:paraId="40A13BDB" w14:textId="1BFEA1D2" w:rsidR="00656E79" w:rsidRDefault="00656E79" w:rsidP="00656E79"/>
    <w:p w14:paraId="13833B92" w14:textId="55B1CC59" w:rsidR="00656E79" w:rsidRPr="00C25F0B" w:rsidRDefault="00656E79" w:rsidP="00656E79"/>
    <w:p w14:paraId="4C857603" w14:textId="370D2098" w:rsidR="008511B3" w:rsidRPr="00AD470C" w:rsidRDefault="008511B3" w:rsidP="00CD3621">
      <w:pPr>
        <w:rPr>
          <w:rFonts w:ascii="Arial" w:hAnsi="Arial" w:cs="Arial"/>
          <w:b/>
          <w:bCs/>
          <w:sz w:val="24"/>
          <w:szCs w:val="24"/>
        </w:rPr>
      </w:pPr>
    </w:p>
    <w:p w14:paraId="71BBDFCA" w14:textId="156BE3C8" w:rsidR="00CD3621" w:rsidRPr="00AD470C" w:rsidRDefault="00AD470C" w:rsidP="00AD470C">
      <w:pPr>
        <w:pStyle w:val="Prrafodelista"/>
        <w:numPr>
          <w:ilvl w:val="0"/>
          <w:numId w:val="1"/>
        </w:numPr>
        <w:rPr>
          <w:rFonts w:ascii="Arial" w:hAnsi="Arial" w:cs="Arial"/>
          <w:b/>
          <w:bCs/>
          <w:sz w:val="24"/>
          <w:szCs w:val="24"/>
        </w:rPr>
      </w:pPr>
      <w:r>
        <w:rPr>
          <w:noProof/>
        </w:rPr>
        <w:drawing>
          <wp:anchor distT="0" distB="0" distL="114300" distR="114300" simplePos="0" relativeHeight="251672576" behindDoc="0" locked="0" layoutInCell="1" allowOverlap="1" wp14:anchorId="2D44D781" wp14:editId="670E38DD">
            <wp:simplePos x="0" y="0"/>
            <wp:positionH relativeFrom="margin">
              <wp:align>center</wp:align>
            </wp:positionH>
            <wp:positionV relativeFrom="paragraph">
              <wp:posOffset>562610</wp:posOffset>
            </wp:positionV>
            <wp:extent cx="5019675" cy="6680200"/>
            <wp:effectExtent l="0" t="0" r="9525" b="6350"/>
            <wp:wrapSquare wrapText="bothSides"/>
            <wp:docPr id="16" name="Imagen 16" descr="All About Me Rainbows {Freebie} Whimsy Workshop Teac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ll About Me Rainbows {Freebie} Whimsy Workshop Teachi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19675" cy="6680200"/>
                    </a:xfrm>
                    <a:prstGeom prst="rect">
                      <a:avLst/>
                    </a:prstGeom>
                    <a:noFill/>
                    <a:ln>
                      <a:noFill/>
                    </a:ln>
                  </pic:spPr>
                </pic:pic>
              </a:graphicData>
            </a:graphic>
            <wp14:sizeRelH relativeFrom="page">
              <wp14:pctWidth>0</wp14:pctWidth>
            </wp14:sizeRelH>
            <wp14:sizeRelV relativeFrom="page">
              <wp14:pctHeight>0</wp14:pctHeight>
            </wp14:sizeRelV>
          </wp:anchor>
        </w:drawing>
      </w:r>
      <w:r w:rsidR="00656E79" w:rsidRPr="00AD470C">
        <w:rPr>
          <w:rFonts w:ascii="Arial" w:hAnsi="Arial" w:cs="Arial"/>
          <w:b/>
          <w:bCs/>
          <w:sz w:val="24"/>
          <w:szCs w:val="24"/>
        </w:rPr>
        <w:t>A partir de tus conocimientos sobre los colores completa esta información</w:t>
      </w:r>
    </w:p>
    <w:p w14:paraId="4583C828" w14:textId="6BA2755A" w:rsidR="00CD3621" w:rsidRPr="00C25F0B" w:rsidRDefault="00CD3621"/>
    <w:p w14:paraId="670EEB61" w14:textId="4268C8E5" w:rsidR="00AD470C" w:rsidRDefault="00AD470C"/>
    <w:p w14:paraId="48EFDF2B" w14:textId="355156A1" w:rsidR="00AD470C" w:rsidRDefault="00AD470C"/>
    <w:p w14:paraId="0C752872" w14:textId="059D5B9C" w:rsidR="00AD470C" w:rsidRDefault="00AD470C"/>
    <w:p w14:paraId="0CFEBD0E" w14:textId="77777777" w:rsidR="00AD470C" w:rsidRPr="00C25F0B" w:rsidRDefault="00AD470C"/>
    <w:p w14:paraId="2B446414" w14:textId="3A3B5256" w:rsidR="00656E79" w:rsidRPr="00AD470C" w:rsidRDefault="00656E79" w:rsidP="00656E79">
      <w:pPr>
        <w:pStyle w:val="Prrafodelista"/>
        <w:numPr>
          <w:ilvl w:val="0"/>
          <w:numId w:val="1"/>
        </w:numPr>
        <w:jc w:val="both"/>
        <w:rPr>
          <w:rFonts w:ascii="Arial" w:hAnsi="Arial" w:cs="Arial"/>
          <w:b/>
          <w:bCs/>
          <w:sz w:val="24"/>
          <w:szCs w:val="24"/>
        </w:rPr>
      </w:pPr>
      <w:r w:rsidRPr="00AD470C">
        <w:rPr>
          <w:rFonts w:ascii="Arial" w:hAnsi="Arial" w:cs="Arial"/>
          <w:b/>
          <w:bCs/>
          <w:sz w:val="24"/>
          <w:szCs w:val="24"/>
        </w:rPr>
        <w:t xml:space="preserve">Escriba en el cuaderno de inglés </w:t>
      </w:r>
      <w:r w:rsidRPr="00AD470C">
        <w:rPr>
          <w:rFonts w:ascii="Arial" w:hAnsi="Arial" w:cs="Arial"/>
          <w:b/>
          <w:bCs/>
          <w:sz w:val="24"/>
          <w:szCs w:val="24"/>
        </w:rPr>
        <w:t>toda su información personal</w:t>
      </w:r>
      <w:r w:rsidRPr="00AD470C">
        <w:rPr>
          <w:rFonts w:ascii="Arial" w:hAnsi="Arial" w:cs="Arial"/>
          <w:b/>
          <w:bCs/>
          <w:sz w:val="24"/>
          <w:szCs w:val="24"/>
        </w:rPr>
        <w:t xml:space="preserve"> de forma creativa</w:t>
      </w:r>
      <w:r w:rsidRPr="00AD470C">
        <w:rPr>
          <w:rFonts w:ascii="Arial" w:hAnsi="Arial" w:cs="Arial"/>
          <w:b/>
          <w:bCs/>
          <w:sz w:val="24"/>
          <w:szCs w:val="24"/>
        </w:rPr>
        <w:t>, por ejemplo: Su nombre completo, edad, comida favorita, color favorito, etc., incluya una foto suya e imágenes alusivas a cada información</w:t>
      </w:r>
      <w:r w:rsidRPr="00AD470C">
        <w:rPr>
          <w:rFonts w:ascii="Arial" w:hAnsi="Arial" w:cs="Arial"/>
          <w:b/>
          <w:bCs/>
          <w:sz w:val="24"/>
          <w:szCs w:val="24"/>
        </w:rPr>
        <w:t>.</w:t>
      </w:r>
    </w:p>
    <w:p w14:paraId="10D28210" w14:textId="18369F5B" w:rsidR="00656E79" w:rsidRDefault="00656E79" w:rsidP="00656E79">
      <w:pPr>
        <w:jc w:val="both"/>
      </w:pPr>
    </w:p>
    <w:p w14:paraId="028C2A06" w14:textId="5634D1FD" w:rsidR="00656E79" w:rsidRDefault="00656E79" w:rsidP="00656E79">
      <w:pPr>
        <w:jc w:val="both"/>
      </w:pPr>
    </w:p>
    <w:p w14:paraId="4368BE63" w14:textId="77777777" w:rsidR="00656E79" w:rsidRDefault="00656E79" w:rsidP="00656E79">
      <w:pPr>
        <w:jc w:val="both"/>
      </w:pPr>
    </w:p>
    <w:p w14:paraId="666283B0" w14:textId="4674E5DF" w:rsidR="00CD3621" w:rsidRDefault="00CD3621"/>
    <w:p w14:paraId="0DA385F7" w14:textId="55570210" w:rsidR="00AD470C" w:rsidRDefault="00AD470C"/>
    <w:p w14:paraId="05F6F589" w14:textId="6E363473" w:rsidR="00AD470C" w:rsidRDefault="00AD470C"/>
    <w:p w14:paraId="30871C02" w14:textId="4A4A58DC" w:rsidR="00AD470C" w:rsidRDefault="00AD470C"/>
    <w:p w14:paraId="213FCB7D" w14:textId="276E2C8A" w:rsidR="00AD470C" w:rsidRDefault="00AD470C"/>
    <w:p w14:paraId="48AF7177" w14:textId="244EF562" w:rsidR="00AD470C" w:rsidRDefault="00AD470C"/>
    <w:p w14:paraId="04286FD8" w14:textId="1E5770A3" w:rsidR="00AD470C" w:rsidRDefault="00AD470C"/>
    <w:p w14:paraId="1B88D56A" w14:textId="77777777" w:rsidR="00AD470C" w:rsidRPr="00C25F0B" w:rsidRDefault="00AD470C"/>
    <w:p w14:paraId="1F3BB6AE" w14:textId="77777777" w:rsidR="00E945D5" w:rsidRDefault="00E945D5">
      <w:pPr>
        <w:rPr>
          <w:lang w:val="es-CO"/>
        </w:rPr>
      </w:pPr>
    </w:p>
    <w:p w14:paraId="50DBF0E6" w14:textId="471C2C86" w:rsidR="00E945D5" w:rsidRPr="00AD470C" w:rsidRDefault="000F53A8">
      <w:pPr>
        <w:spacing w:after="0"/>
        <w:jc w:val="both"/>
        <w:rPr>
          <w:rFonts w:ascii="Arial" w:hAnsi="Arial" w:cs="Arial"/>
          <w:b/>
          <w:bCs/>
          <w:sz w:val="24"/>
          <w:szCs w:val="24"/>
          <w:lang w:val="es-CO"/>
        </w:rPr>
      </w:pPr>
      <w:r w:rsidRPr="00AD470C">
        <w:rPr>
          <w:rFonts w:ascii="Arial" w:hAnsi="Arial" w:cs="Arial"/>
          <w:b/>
          <w:bCs/>
          <w:sz w:val="24"/>
          <w:szCs w:val="24"/>
          <w:lang w:val="es-CO"/>
        </w:rPr>
        <w:t>CRITERIOS DE EVALUACIÓN</w:t>
      </w:r>
    </w:p>
    <w:p w14:paraId="1EE4F59C" w14:textId="77777777" w:rsidR="00656E79" w:rsidRDefault="00656E79">
      <w:pPr>
        <w:spacing w:after="0"/>
        <w:jc w:val="both"/>
        <w:rPr>
          <w:lang w:val="es-CO"/>
        </w:rPr>
      </w:pPr>
    </w:p>
    <w:p w14:paraId="69E8D562" w14:textId="77777777" w:rsidR="00AD470C" w:rsidRDefault="00656E79" w:rsidP="00656E79">
      <w:pPr>
        <w:spacing w:after="0"/>
        <w:jc w:val="both"/>
        <w:rPr>
          <w:rFonts w:ascii="Arial" w:hAnsi="Arial" w:cs="Arial"/>
          <w:sz w:val="24"/>
          <w:szCs w:val="24"/>
          <w:lang w:val="es-CO"/>
        </w:rPr>
      </w:pPr>
      <w:bookmarkStart w:id="3" w:name="_Hlk36203082"/>
      <w:bookmarkStart w:id="4" w:name="_Hlk36220428"/>
      <w:r w:rsidRPr="002F051B">
        <w:rPr>
          <w:rFonts w:ascii="Arial" w:hAnsi="Arial" w:cs="Arial"/>
          <w:sz w:val="24"/>
          <w:szCs w:val="24"/>
          <w:lang w:val="es-CO"/>
        </w:rPr>
        <w:t>Toda</w:t>
      </w:r>
      <w:r>
        <w:rPr>
          <w:rFonts w:ascii="Arial" w:hAnsi="Arial" w:cs="Arial"/>
          <w:sz w:val="24"/>
          <w:szCs w:val="24"/>
          <w:lang w:val="es-CO"/>
        </w:rPr>
        <w:t>s</w:t>
      </w:r>
      <w:r w:rsidRPr="002F051B">
        <w:rPr>
          <w:rFonts w:ascii="Arial" w:hAnsi="Arial" w:cs="Arial"/>
          <w:sz w:val="24"/>
          <w:szCs w:val="24"/>
          <w:lang w:val="es-CO"/>
        </w:rPr>
        <w:t xml:space="preserve"> </w:t>
      </w:r>
      <w:r>
        <w:rPr>
          <w:rFonts w:ascii="Arial" w:hAnsi="Arial" w:cs="Arial"/>
          <w:sz w:val="24"/>
          <w:szCs w:val="24"/>
          <w:lang w:val="es-CO"/>
        </w:rPr>
        <w:t xml:space="preserve">las </w:t>
      </w:r>
      <w:r w:rsidRPr="002F051B">
        <w:rPr>
          <w:rFonts w:ascii="Arial" w:hAnsi="Arial" w:cs="Arial"/>
          <w:sz w:val="24"/>
          <w:szCs w:val="24"/>
          <w:lang w:val="es-CO"/>
        </w:rPr>
        <w:t>actividad</w:t>
      </w:r>
      <w:r>
        <w:rPr>
          <w:rFonts w:ascii="Arial" w:hAnsi="Arial" w:cs="Arial"/>
          <w:sz w:val="24"/>
          <w:szCs w:val="24"/>
          <w:lang w:val="es-CO"/>
        </w:rPr>
        <w:t>es</w:t>
      </w:r>
      <w:r w:rsidRPr="002F051B">
        <w:rPr>
          <w:rFonts w:ascii="Arial" w:hAnsi="Arial" w:cs="Arial"/>
          <w:sz w:val="24"/>
          <w:szCs w:val="24"/>
          <w:lang w:val="es-CO"/>
        </w:rPr>
        <w:t xml:space="preserve"> de este taller será</w:t>
      </w:r>
      <w:r>
        <w:rPr>
          <w:rFonts w:ascii="Arial" w:hAnsi="Arial" w:cs="Arial"/>
          <w:sz w:val="24"/>
          <w:szCs w:val="24"/>
          <w:lang w:val="es-CO"/>
        </w:rPr>
        <w:t>n</w:t>
      </w:r>
      <w:r w:rsidRPr="002F051B">
        <w:rPr>
          <w:rFonts w:ascii="Arial" w:hAnsi="Arial" w:cs="Arial"/>
          <w:sz w:val="24"/>
          <w:szCs w:val="24"/>
          <w:lang w:val="es-CO"/>
        </w:rPr>
        <w:t xml:space="preserve"> evaluable</w:t>
      </w:r>
      <w:r>
        <w:rPr>
          <w:rFonts w:ascii="Arial" w:hAnsi="Arial" w:cs="Arial"/>
          <w:sz w:val="24"/>
          <w:szCs w:val="24"/>
          <w:lang w:val="es-CO"/>
        </w:rPr>
        <w:t>s</w:t>
      </w:r>
      <w:r w:rsidRPr="002F051B">
        <w:rPr>
          <w:rFonts w:ascii="Arial" w:hAnsi="Arial" w:cs="Arial"/>
          <w:sz w:val="24"/>
          <w:szCs w:val="24"/>
          <w:lang w:val="es-CO"/>
        </w:rPr>
        <w:t>. Se recomienda que la elaboración de este taller sea en compañía del padre de familia, es importante retroalimentar cada tema con apoyo audiovisual (videos de YouTube)</w:t>
      </w:r>
      <w:r>
        <w:rPr>
          <w:rFonts w:ascii="Arial" w:hAnsi="Arial" w:cs="Arial"/>
          <w:sz w:val="24"/>
          <w:szCs w:val="24"/>
          <w:lang w:val="es-CO"/>
        </w:rPr>
        <w:t xml:space="preserve">. </w:t>
      </w:r>
    </w:p>
    <w:bookmarkEnd w:id="4"/>
    <w:p w14:paraId="3640B0B0" w14:textId="0DA0B913" w:rsidR="00656E79" w:rsidRPr="002F051B" w:rsidRDefault="00656E79" w:rsidP="00656E79">
      <w:pPr>
        <w:spacing w:after="0"/>
        <w:jc w:val="both"/>
        <w:rPr>
          <w:rFonts w:ascii="Arial" w:hAnsi="Arial" w:cs="Arial"/>
          <w:sz w:val="24"/>
          <w:szCs w:val="24"/>
          <w:lang w:val="es-CO"/>
        </w:rPr>
      </w:pPr>
      <w:r>
        <w:rPr>
          <w:rFonts w:ascii="Arial" w:hAnsi="Arial" w:cs="Arial"/>
          <w:sz w:val="24"/>
          <w:szCs w:val="24"/>
          <w:lang w:val="es-CO"/>
        </w:rPr>
        <w:t>Para hacer la respectiva evidencia de</w:t>
      </w:r>
      <w:r w:rsidR="00AD470C">
        <w:rPr>
          <w:rFonts w:ascii="Arial" w:hAnsi="Arial" w:cs="Arial"/>
          <w:sz w:val="24"/>
          <w:szCs w:val="24"/>
          <w:lang w:val="es-CO"/>
        </w:rPr>
        <w:t>l punto 5 (video)</w:t>
      </w:r>
      <w:r>
        <w:rPr>
          <w:rFonts w:ascii="Arial" w:hAnsi="Arial" w:cs="Arial"/>
          <w:sz w:val="24"/>
          <w:szCs w:val="24"/>
          <w:lang w:val="es-CO"/>
        </w:rPr>
        <w:t xml:space="preserve">, deben enviar la información vía WhatsApp (3102775189). Es importante aclarar que esta aplicación será únicamente para enviar el trabajo correspondiente y no para otros fines. </w:t>
      </w:r>
    </w:p>
    <w:bookmarkEnd w:id="3"/>
    <w:p w14:paraId="6AC726DA" w14:textId="77777777" w:rsidR="00656E79" w:rsidRDefault="00656E79" w:rsidP="00656E79">
      <w:pPr>
        <w:rPr>
          <w:lang w:val="es-CO"/>
        </w:rPr>
      </w:pPr>
    </w:p>
    <w:p w14:paraId="4345F39B" w14:textId="77777777" w:rsidR="00E945D5" w:rsidRDefault="00E945D5">
      <w:pPr>
        <w:jc w:val="center"/>
        <w:rPr>
          <w:lang w:val="es-CO"/>
        </w:rPr>
      </w:pPr>
    </w:p>
    <w:sectPr w:rsidR="00E945D5">
      <w:pgSz w:w="11906" w:h="16838"/>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290838" w14:textId="77777777" w:rsidR="000F53A8" w:rsidRDefault="000F53A8">
      <w:pPr>
        <w:spacing w:after="0" w:line="240" w:lineRule="auto"/>
      </w:pPr>
      <w:r>
        <w:separator/>
      </w:r>
    </w:p>
  </w:endnote>
  <w:endnote w:type="continuationSeparator" w:id="0">
    <w:p w14:paraId="1726B353" w14:textId="77777777" w:rsidR="000F53A8" w:rsidRDefault="000F5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30DBF5" w14:textId="77777777" w:rsidR="000F53A8" w:rsidRDefault="000F53A8">
      <w:pPr>
        <w:spacing w:after="0" w:line="240" w:lineRule="auto"/>
      </w:pPr>
      <w:r>
        <w:rPr>
          <w:color w:val="000000"/>
        </w:rPr>
        <w:separator/>
      </w:r>
    </w:p>
  </w:footnote>
  <w:footnote w:type="continuationSeparator" w:id="0">
    <w:p w14:paraId="6B21921F" w14:textId="77777777" w:rsidR="000F53A8" w:rsidRDefault="000F53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26027E"/>
    <w:multiLevelType w:val="hybridMultilevel"/>
    <w:tmpl w:val="54104DE2"/>
    <w:lvl w:ilvl="0" w:tplc="2FBEEE92">
      <w:start w:val="1"/>
      <w:numFmt w:val="decimal"/>
      <w:lvlText w:val="%1."/>
      <w:lvlJc w:val="left"/>
      <w:pPr>
        <w:ind w:left="644" w:hanging="360"/>
      </w:pPr>
      <w:rPr>
        <w:rFonts w:ascii="Arial" w:hAnsi="Arial" w:cs="Arial" w:hint="default"/>
        <w:b/>
        <w:bCs/>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68CD53A5"/>
    <w:multiLevelType w:val="multilevel"/>
    <w:tmpl w:val="67548C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E945D5"/>
    <w:rsid w:val="000F53A8"/>
    <w:rsid w:val="005B2C3D"/>
    <w:rsid w:val="00656E79"/>
    <w:rsid w:val="00663697"/>
    <w:rsid w:val="00703559"/>
    <w:rsid w:val="00837C90"/>
    <w:rsid w:val="008511B3"/>
    <w:rsid w:val="00A60C41"/>
    <w:rsid w:val="00AD470C"/>
    <w:rsid w:val="00C25F0B"/>
    <w:rsid w:val="00CB2769"/>
    <w:rsid w:val="00CD3621"/>
    <w:rsid w:val="00E945D5"/>
    <w:rsid w:val="00F35AAB"/>
    <w:rsid w:val="00FA066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2F913"/>
  <w15:docId w15:val="{4675363A-5CE7-489F-A99B-00D586393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s-ES"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qFormat/>
    <w:rsid w:val="00CD3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501</Words>
  <Characters>2761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CARDENAS</cp:lastModifiedBy>
  <cp:revision>2</cp:revision>
  <dcterms:created xsi:type="dcterms:W3CDTF">2020-03-27T22:14:00Z</dcterms:created>
  <dcterms:modified xsi:type="dcterms:W3CDTF">2020-03-27T22:14:00Z</dcterms:modified>
</cp:coreProperties>
</file>