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46D59" w14:textId="77777777" w:rsidR="00227963" w:rsidRDefault="00227963">
      <w:pPr>
        <w:jc w:val="center"/>
        <w:rPr>
          <w:lang w:val="es-CO"/>
        </w:rPr>
      </w:pPr>
    </w:p>
    <w:p w14:paraId="020A61DD" w14:textId="7153BAB5" w:rsidR="003B6799" w:rsidRDefault="00995290">
      <w:pPr>
        <w:jc w:val="center"/>
        <w:rPr>
          <w:lang w:val="es-CO"/>
        </w:rPr>
      </w:pPr>
      <w:r>
        <w:rPr>
          <w:lang w:val="es-CO"/>
        </w:rPr>
        <w:t xml:space="preserve">INSTITUCION EDUCATIVA NUEVO HORIZONTE.GIRARDOT, CUNDINAMARCA </w:t>
      </w:r>
    </w:p>
    <w:p w14:paraId="7AAB7693" w14:textId="08B23221" w:rsidR="007E1901" w:rsidRDefault="00995290" w:rsidP="00C63296">
      <w:pPr>
        <w:jc w:val="center"/>
        <w:rPr>
          <w:lang w:val="es-CO"/>
        </w:rPr>
      </w:pPr>
      <w:r>
        <w:rPr>
          <w:lang w:val="es-CO"/>
        </w:rPr>
        <w:t>SEDE:</w:t>
      </w:r>
      <w:r w:rsidR="007E1901">
        <w:rPr>
          <w:lang w:val="es-CO"/>
        </w:rPr>
        <w:t xml:space="preserve"> </w:t>
      </w:r>
      <w:r w:rsidR="007E1901">
        <w:rPr>
          <w:u w:val="single"/>
          <w:lang w:val="es-CO"/>
        </w:rPr>
        <w:t>ANTONIA SANTOS Y PUERTO MONTERO</w:t>
      </w:r>
    </w:p>
    <w:p w14:paraId="69D1C96F" w14:textId="1CCF1514" w:rsidR="003B6799" w:rsidRPr="007E1901" w:rsidRDefault="00995290">
      <w:pPr>
        <w:jc w:val="center"/>
        <w:rPr>
          <w:u w:val="single"/>
          <w:lang w:val="es-CO"/>
        </w:rPr>
      </w:pPr>
      <w:r>
        <w:rPr>
          <w:lang w:val="es-CO"/>
        </w:rPr>
        <w:t xml:space="preserve">DOCENTE TITULAR: </w:t>
      </w:r>
      <w:r w:rsidR="007E1901">
        <w:rPr>
          <w:u w:val="single"/>
          <w:lang w:val="es-CO"/>
        </w:rPr>
        <w:t>CAROLINA CÁRDENAS</w:t>
      </w:r>
    </w:p>
    <w:p w14:paraId="3029A787" w14:textId="618BDE8F" w:rsidR="003B6799" w:rsidRDefault="00995290">
      <w:pPr>
        <w:jc w:val="center"/>
        <w:rPr>
          <w:u w:val="single"/>
          <w:lang w:val="es-CO"/>
        </w:rPr>
      </w:pPr>
      <w:r>
        <w:rPr>
          <w:lang w:val="es-CO"/>
        </w:rPr>
        <w:t xml:space="preserve">GRADO: </w:t>
      </w:r>
      <w:r w:rsidR="007E1901">
        <w:rPr>
          <w:u w:val="single"/>
          <w:lang w:val="es-CO"/>
        </w:rPr>
        <w:t>TRANSICIÓN</w:t>
      </w:r>
      <w:r>
        <w:rPr>
          <w:lang w:val="es-CO"/>
        </w:rPr>
        <w:t xml:space="preserve"> AREA: </w:t>
      </w:r>
      <w:r w:rsidR="007E1901">
        <w:rPr>
          <w:u w:val="single"/>
          <w:lang w:val="es-CO"/>
        </w:rPr>
        <w:t>INGLÉS</w:t>
      </w:r>
    </w:p>
    <w:p w14:paraId="4DE5EC97" w14:textId="77777777" w:rsidR="00C63296" w:rsidRPr="007E1901" w:rsidRDefault="00C63296">
      <w:pPr>
        <w:jc w:val="center"/>
        <w:rPr>
          <w:u w:val="single"/>
          <w:lang w:val="es-CO"/>
        </w:rPr>
      </w:pPr>
    </w:p>
    <w:p w14:paraId="490CB7B7" w14:textId="2A11FF1C" w:rsidR="003B6799" w:rsidRDefault="00995290">
      <w:pPr>
        <w:jc w:val="center"/>
        <w:rPr>
          <w:lang w:val="es-CO"/>
        </w:rPr>
      </w:pPr>
      <w:r>
        <w:rPr>
          <w:lang w:val="es-CO"/>
        </w:rPr>
        <w:t xml:space="preserve">NOMBRE DEL ESTUDIANTE: </w:t>
      </w:r>
      <w:r>
        <w:rPr>
          <w:lang w:val="es-CO"/>
        </w:rPr>
        <w:t xml:space="preserve">____________________________________________ </w:t>
      </w:r>
      <w:r w:rsidR="003E11EB">
        <w:rPr>
          <w:lang w:val="es-CO"/>
        </w:rPr>
        <w:t>NOTA: _</w:t>
      </w:r>
      <w:r>
        <w:rPr>
          <w:lang w:val="es-CO"/>
        </w:rPr>
        <w:t>___</w:t>
      </w:r>
    </w:p>
    <w:p w14:paraId="07F0C0E0" w14:textId="77777777" w:rsidR="003B6799" w:rsidRDefault="003B6799">
      <w:pPr>
        <w:rPr>
          <w:lang w:val="es-CO"/>
        </w:rPr>
      </w:pPr>
    </w:p>
    <w:p w14:paraId="3A23F93D" w14:textId="48FCC381" w:rsidR="003B6799" w:rsidRDefault="00995290">
      <w:pPr>
        <w:rPr>
          <w:lang w:val="es-CO"/>
        </w:rPr>
      </w:pPr>
      <w:r>
        <w:rPr>
          <w:lang w:val="es-CO"/>
        </w:rPr>
        <w:t>EJE TEMÁTICO/ (TITULO):</w:t>
      </w:r>
      <w:r w:rsidR="007E1901">
        <w:rPr>
          <w:lang w:val="es-CO"/>
        </w:rPr>
        <w:t xml:space="preserve"> GREETINGS (SALUDOS)- THE BODY (EL CUERPO)- THE FOOD (LOS ALIMENTOS) </w:t>
      </w:r>
    </w:p>
    <w:p w14:paraId="2FB530FD" w14:textId="78BB4BC7" w:rsidR="003B6799" w:rsidRDefault="00995290" w:rsidP="007E1901">
      <w:pPr>
        <w:jc w:val="both"/>
        <w:rPr>
          <w:lang w:val="es-CO"/>
        </w:rPr>
      </w:pPr>
      <w:r>
        <w:rPr>
          <w:lang w:val="es-CO"/>
        </w:rPr>
        <w:t xml:space="preserve">LOGRO: </w:t>
      </w:r>
      <w:r w:rsidR="007E1901">
        <w:rPr>
          <w:lang w:val="es-CO"/>
        </w:rPr>
        <w:t>Desarrollar las actividades planteadas que le permitan al estudiante reforzar temas vistos y nuevos conceptos del primer periodo.</w:t>
      </w:r>
    </w:p>
    <w:p w14:paraId="54FA4998" w14:textId="780025C7" w:rsidR="003B6799" w:rsidRDefault="00995290" w:rsidP="007E1901">
      <w:pPr>
        <w:jc w:val="both"/>
        <w:rPr>
          <w:lang w:val="es-CO"/>
        </w:rPr>
      </w:pPr>
      <w:r>
        <w:rPr>
          <w:lang w:val="es-CO"/>
        </w:rPr>
        <w:t>PRESENTACIÓN DEL TEMA</w:t>
      </w:r>
      <w:r w:rsidR="002F051B">
        <w:rPr>
          <w:lang w:val="es-CO"/>
        </w:rPr>
        <w:t>S</w:t>
      </w:r>
      <w:r>
        <w:rPr>
          <w:lang w:val="es-CO"/>
        </w:rPr>
        <w:t>/SINTESIS DE</w:t>
      </w:r>
      <w:r w:rsidR="002F051B">
        <w:rPr>
          <w:lang w:val="es-CO"/>
        </w:rPr>
        <w:t xml:space="preserve"> LOS </w:t>
      </w:r>
      <w:r>
        <w:rPr>
          <w:lang w:val="es-CO"/>
        </w:rPr>
        <w:t>TEMA</w:t>
      </w:r>
      <w:r w:rsidR="002F051B">
        <w:rPr>
          <w:lang w:val="es-CO"/>
        </w:rPr>
        <w:t>S</w:t>
      </w:r>
      <w:r w:rsidR="007E1901">
        <w:rPr>
          <w:lang w:val="es-CO"/>
        </w:rPr>
        <w:t>:</w:t>
      </w:r>
    </w:p>
    <w:p w14:paraId="2C500433" w14:textId="77777777" w:rsidR="002F051B" w:rsidRDefault="002F051B" w:rsidP="002F051B">
      <w:pPr>
        <w:jc w:val="both"/>
        <w:rPr>
          <w:b/>
          <w:bCs/>
          <w:lang w:val="en-US"/>
        </w:rPr>
      </w:pPr>
      <w:r w:rsidRPr="008469E4">
        <w:rPr>
          <w:b/>
          <w:bCs/>
          <w:lang w:val="en-US"/>
        </w:rPr>
        <w:t xml:space="preserve">Saludos (Greetings): </w:t>
      </w:r>
    </w:p>
    <w:p w14:paraId="14BDD3B9" w14:textId="3CA75985" w:rsidR="002F051B" w:rsidRPr="002F051B" w:rsidRDefault="002F051B" w:rsidP="002F051B">
      <w:pPr>
        <w:jc w:val="both"/>
        <w:rPr>
          <w:b/>
          <w:bCs/>
          <w:lang w:val="en-US"/>
        </w:rPr>
      </w:pPr>
      <w:r w:rsidRPr="002F051B">
        <w:rPr>
          <w:b/>
          <w:bCs/>
          <w:lang w:val="en-US"/>
        </w:rPr>
        <w:t>Vocabulary</w:t>
      </w:r>
    </w:p>
    <w:p w14:paraId="43C2DFE2" w14:textId="5219638A" w:rsidR="002F051B" w:rsidRDefault="00227963" w:rsidP="002F051B">
      <w:pPr>
        <w:jc w:val="both"/>
        <w:rPr>
          <w:lang w:val="en-US"/>
        </w:rPr>
      </w:pPr>
      <w:r>
        <w:rPr>
          <w:lang w:val="en-US"/>
        </w:rPr>
        <w:t xml:space="preserve"> -</w:t>
      </w:r>
      <w:r w:rsidR="002F051B">
        <w:rPr>
          <w:lang w:val="en-US"/>
        </w:rPr>
        <w:t>Hello</w:t>
      </w:r>
      <w:r w:rsidR="002F051B">
        <w:rPr>
          <w:lang w:val="en-US"/>
        </w:rPr>
        <w:t>: Hola</w:t>
      </w:r>
    </w:p>
    <w:p w14:paraId="69EF577C" w14:textId="25C3A5A4" w:rsidR="002F051B" w:rsidRDefault="002F051B" w:rsidP="002F051B">
      <w:pPr>
        <w:jc w:val="both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-</w:t>
      </w:r>
      <w:r w:rsidRPr="00FD616E">
        <w:rPr>
          <w:lang w:val="en-US"/>
        </w:rPr>
        <w:t>Good morning</w:t>
      </w:r>
      <w:r>
        <w:rPr>
          <w:lang w:val="en-US"/>
        </w:rPr>
        <w:t>: Buenos d</w:t>
      </w:r>
      <w:r w:rsidR="00227963">
        <w:rPr>
          <w:lang w:val="en-US"/>
        </w:rPr>
        <w:t xml:space="preserve">ías </w:t>
      </w:r>
    </w:p>
    <w:p w14:paraId="636CBFBE" w14:textId="33E6B92E" w:rsidR="002F051B" w:rsidRPr="00227963" w:rsidRDefault="002F051B" w:rsidP="002F051B">
      <w:pPr>
        <w:jc w:val="both"/>
        <w:rPr>
          <w:lang w:val="en-US"/>
        </w:rPr>
      </w:pPr>
      <w:r w:rsidRPr="00227963">
        <w:rPr>
          <w:lang w:val="en-US"/>
        </w:rPr>
        <w:t xml:space="preserve"> -</w:t>
      </w:r>
      <w:r w:rsidRPr="00227963">
        <w:rPr>
          <w:lang w:val="en-US"/>
        </w:rPr>
        <w:t>Good afternoon</w:t>
      </w:r>
      <w:r w:rsidRPr="00227963">
        <w:rPr>
          <w:lang w:val="en-US"/>
        </w:rPr>
        <w:t>: Buenas tardes</w:t>
      </w:r>
    </w:p>
    <w:p w14:paraId="1B8070FE" w14:textId="355AF533" w:rsidR="002F051B" w:rsidRPr="002F051B" w:rsidRDefault="002F051B" w:rsidP="002F051B">
      <w:pPr>
        <w:jc w:val="both"/>
      </w:pPr>
      <w:r w:rsidRPr="00227963">
        <w:rPr>
          <w:lang w:val="en-US"/>
        </w:rPr>
        <w:t xml:space="preserve"> </w:t>
      </w:r>
      <w:r>
        <w:t>-</w:t>
      </w:r>
      <w:r w:rsidRPr="002F051B">
        <w:t>Good evening</w:t>
      </w:r>
      <w:r w:rsidRPr="002F051B">
        <w:t>:</w:t>
      </w:r>
      <w:r>
        <w:t xml:space="preserve"> </w:t>
      </w:r>
      <w:r w:rsidRPr="002F051B">
        <w:t>Buenos noches (salud</w:t>
      </w:r>
      <w:r>
        <w:t>ar)</w:t>
      </w:r>
    </w:p>
    <w:p w14:paraId="4DAEDF52" w14:textId="7D7D770C" w:rsidR="002F051B" w:rsidRPr="002F051B" w:rsidRDefault="002F051B" w:rsidP="002F051B">
      <w:pPr>
        <w:jc w:val="both"/>
      </w:pPr>
      <w:r w:rsidRPr="002F051B">
        <w:t xml:space="preserve"> </w:t>
      </w:r>
      <w:r>
        <w:t>-</w:t>
      </w:r>
      <w:r w:rsidRPr="002F051B">
        <w:t>Good night</w:t>
      </w:r>
      <w:r w:rsidRPr="002F051B">
        <w:t>: Buenas noches (de</w:t>
      </w:r>
      <w:r>
        <w:t xml:space="preserve">spedir) </w:t>
      </w:r>
    </w:p>
    <w:p w14:paraId="5EB9ED71" w14:textId="24AC8639" w:rsidR="002F051B" w:rsidRDefault="002F051B" w:rsidP="002F051B">
      <w:pPr>
        <w:jc w:val="both"/>
        <w:rPr>
          <w:b/>
          <w:bCs/>
        </w:rPr>
      </w:pPr>
      <w:r w:rsidRPr="00FB1D32">
        <w:rPr>
          <w:b/>
          <w:bCs/>
        </w:rPr>
        <w:t>Partes del cuerpo:</w:t>
      </w:r>
      <w:r w:rsidR="00227963">
        <w:rPr>
          <w:b/>
          <w:bCs/>
        </w:rPr>
        <w:t xml:space="preserve"> (Body parts)</w:t>
      </w:r>
    </w:p>
    <w:p w14:paraId="110009E5" w14:textId="49D9F741" w:rsidR="002F051B" w:rsidRPr="00FB1D32" w:rsidRDefault="002F051B" w:rsidP="002F051B">
      <w:pPr>
        <w:jc w:val="both"/>
        <w:rPr>
          <w:b/>
          <w:bCs/>
        </w:rPr>
      </w:pPr>
      <w:r>
        <w:rPr>
          <w:b/>
          <w:bCs/>
        </w:rPr>
        <w:t>Vocabulary</w:t>
      </w:r>
    </w:p>
    <w:p w14:paraId="1DD6F1DA" w14:textId="293BB78E" w:rsidR="002F051B" w:rsidRPr="00227963" w:rsidRDefault="002F051B" w:rsidP="002F051B">
      <w:pPr>
        <w:jc w:val="both"/>
      </w:pPr>
      <w:r w:rsidRPr="00227963">
        <w:t>-</w:t>
      </w:r>
      <w:r w:rsidRPr="00227963">
        <w:t>N</w:t>
      </w:r>
      <w:r w:rsidRPr="00227963">
        <w:t>ose</w:t>
      </w:r>
      <w:r w:rsidRPr="00227963">
        <w:t>: Nariz</w:t>
      </w:r>
    </w:p>
    <w:p w14:paraId="5A08FDF4" w14:textId="285311CC" w:rsidR="002F051B" w:rsidRPr="00227963" w:rsidRDefault="002F051B" w:rsidP="002F051B">
      <w:pPr>
        <w:jc w:val="both"/>
      </w:pPr>
      <w:r w:rsidRPr="00227963">
        <w:t>-</w:t>
      </w:r>
      <w:r w:rsidRPr="00227963">
        <w:t>A</w:t>
      </w:r>
      <w:r w:rsidRPr="00227963">
        <w:t>rm</w:t>
      </w:r>
      <w:r w:rsidR="00227963" w:rsidRPr="00227963">
        <w:t>s</w:t>
      </w:r>
      <w:r w:rsidRPr="00227963">
        <w:t>:</w:t>
      </w:r>
      <w:r w:rsidR="00227963" w:rsidRPr="00227963">
        <w:t xml:space="preserve"> Brazos</w:t>
      </w:r>
    </w:p>
    <w:p w14:paraId="2603579A" w14:textId="4C6B604D" w:rsidR="002F051B" w:rsidRPr="002F051B" w:rsidRDefault="002F051B" w:rsidP="002F051B">
      <w:pPr>
        <w:jc w:val="both"/>
        <w:rPr>
          <w:lang w:val="en-US"/>
        </w:rPr>
      </w:pPr>
      <w:r w:rsidRPr="002F051B">
        <w:rPr>
          <w:lang w:val="en-US"/>
        </w:rPr>
        <w:t>-</w:t>
      </w:r>
      <w:r w:rsidRPr="002F051B">
        <w:rPr>
          <w:lang w:val="en-US"/>
        </w:rPr>
        <w:t>E</w:t>
      </w:r>
      <w:r w:rsidRPr="002F051B">
        <w:rPr>
          <w:lang w:val="en-US"/>
        </w:rPr>
        <w:t>ar</w:t>
      </w:r>
      <w:r w:rsidR="00227963">
        <w:rPr>
          <w:lang w:val="en-US"/>
        </w:rPr>
        <w:t>s</w:t>
      </w:r>
      <w:r>
        <w:rPr>
          <w:lang w:val="en-US"/>
        </w:rPr>
        <w:t>:</w:t>
      </w:r>
      <w:r w:rsidR="00227963">
        <w:rPr>
          <w:lang w:val="en-US"/>
        </w:rPr>
        <w:t xml:space="preserve"> Orejas</w:t>
      </w:r>
    </w:p>
    <w:p w14:paraId="6944803E" w14:textId="4AC2B835" w:rsidR="002F051B" w:rsidRPr="002F051B" w:rsidRDefault="002F051B" w:rsidP="002F051B">
      <w:pPr>
        <w:jc w:val="both"/>
        <w:rPr>
          <w:lang w:val="en-US"/>
        </w:rPr>
      </w:pPr>
      <w:r w:rsidRPr="002F051B">
        <w:rPr>
          <w:lang w:val="en-US"/>
        </w:rPr>
        <w:t>-</w:t>
      </w:r>
      <w:r w:rsidRPr="002F051B">
        <w:rPr>
          <w:lang w:val="en-US"/>
        </w:rPr>
        <w:t>L</w:t>
      </w:r>
      <w:r w:rsidRPr="002F051B">
        <w:rPr>
          <w:lang w:val="en-US"/>
        </w:rPr>
        <w:t>eg</w:t>
      </w:r>
      <w:r w:rsidR="00227963">
        <w:rPr>
          <w:lang w:val="en-US"/>
        </w:rPr>
        <w:t>s</w:t>
      </w:r>
      <w:r>
        <w:rPr>
          <w:lang w:val="en-US"/>
        </w:rPr>
        <w:t>:</w:t>
      </w:r>
      <w:r w:rsidR="00227963">
        <w:rPr>
          <w:lang w:val="en-US"/>
        </w:rPr>
        <w:t xml:space="preserve"> Piernas</w:t>
      </w:r>
    </w:p>
    <w:p w14:paraId="03F8A770" w14:textId="1E9CA2BA" w:rsidR="002F051B" w:rsidRPr="002F051B" w:rsidRDefault="002F051B" w:rsidP="002F051B">
      <w:pPr>
        <w:jc w:val="both"/>
        <w:rPr>
          <w:lang w:val="en-US"/>
        </w:rPr>
      </w:pPr>
      <w:r w:rsidRPr="002F051B">
        <w:rPr>
          <w:lang w:val="en-US"/>
        </w:rPr>
        <w:t>-</w:t>
      </w:r>
      <w:r>
        <w:rPr>
          <w:lang w:val="en-US"/>
        </w:rPr>
        <w:t>H</w:t>
      </w:r>
      <w:r w:rsidRPr="002F051B">
        <w:rPr>
          <w:lang w:val="en-US"/>
        </w:rPr>
        <w:t>and</w:t>
      </w:r>
      <w:r>
        <w:rPr>
          <w:lang w:val="en-US"/>
        </w:rPr>
        <w:t>s:</w:t>
      </w:r>
      <w:r w:rsidR="00227963">
        <w:rPr>
          <w:lang w:val="en-US"/>
        </w:rPr>
        <w:t xml:space="preserve"> Manos</w:t>
      </w:r>
    </w:p>
    <w:p w14:paraId="753C3027" w14:textId="11AB50FD" w:rsidR="002F051B" w:rsidRDefault="002F051B" w:rsidP="002F051B">
      <w:pPr>
        <w:jc w:val="both"/>
        <w:rPr>
          <w:lang w:val="en-US"/>
        </w:rPr>
      </w:pPr>
      <w:r w:rsidRPr="002F051B">
        <w:rPr>
          <w:lang w:val="en-US"/>
        </w:rPr>
        <w:t>-</w:t>
      </w:r>
      <w:r>
        <w:rPr>
          <w:lang w:val="en-US"/>
        </w:rPr>
        <w:t>E</w:t>
      </w:r>
      <w:r w:rsidRPr="002F051B">
        <w:rPr>
          <w:lang w:val="en-US"/>
        </w:rPr>
        <w:t>ye</w:t>
      </w:r>
      <w:r>
        <w:rPr>
          <w:lang w:val="en-US"/>
        </w:rPr>
        <w:t>s:</w:t>
      </w:r>
      <w:r w:rsidR="00227963">
        <w:rPr>
          <w:lang w:val="en-US"/>
        </w:rPr>
        <w:t xml:space="preserve"> Ojos</w:t>
      </w:r>
    </w:p>
    <w:p w14:paraId="744EC369" w14:textId="09A605F6" w:rsidR="00227963" w:rsidRDefault="00227963" w:rsidP="002F051B">
      <w:pPr>
        <w:jc w:val="both"/>
        <w:rPr>
          <w:lang w:val="en-US"/>
        </w:rPr>
      </w:pPr>
    </w:p>
    <w:p w14:paraId="30527101" w14:textId="0E17E4D2" w:rsidR="00227963" w:rsidRPr="00FB1D32" w:rsidRDefault="00227963" w:rsidP="00227963">
      <w:pPr>
        <w:jc w:val="both"/>
        <w:rPr>
          <w:b/>
          <w:bCs/>
        </w:rPr>
      </w:pPr>
      <w:r w:rsidRPr="00FB1D32">
        <w:rPr>
          <w:b/>
          <w:bCs/>
        </w:rPr>
        <w:t>Alimentos:</w:t>
      </w:r>
      <w:r>
        <w:rPr>
          <w:b/>
          <w:bCs/>
        </w:rPr>
        <w:t xml:space="preserve"> Food</w:t>
      </w:r>
      <w:r w:rsidRPr="00FB1D32">
        <w:rPr>
          <w:b/>
          <w:bCs/>
        </w:rPr>
        <w:t xml:space="preserve"> (frutas y verduras)</w:t>
      </w:r>
    </w:p>
    <w:p w14:paraId="65C60868" w14:textId="6FE1FB6E" w:rsidR="00227963" w:rsidRPr="00227963" w:rsidRDefault="00227963" w:rsidP="00227963">
      <w:pPr>
        <w:jc w:val="both"/>
        <w:rPr>
          <w:b/>
          <w:bCs/>
          <w:lang w:val="en-US"/>
        </w:rPr>
      </w:pPr>
      <w:r w:rsidRPr="00227963">
        <w:rPr>
          <w:b/>
          <w:bCs/>
          <w:lang w:val="en-US"/>
        </w:rPr>
        <w:t>Frutas:</w:t>
      </w:r>
      <w:r w:rsidRPr="00227963">
        <w:rPr>
          <w:b/>
          <w:bCs/>
          <w:lang w:val="en-US"/>
        </w:rPr>
        <w:t xml:space="preserve"> (Fruits)</w:t>
      </w:r>
    </w:p>
    <w:p w14:paraId="793D5DD6" w14:textId="721BD11A" w:rsidR="00227963" w:rsidRPr="00227963" w:rsidRDefault="00227963" w:rsidP="00227963">
      <w:pPr>
        <w:jc w:val="both"/>
      </w:pPr>
      <w:r w:rsidRPr="00227963">
        <w:t>-Apple</w:t>
      </w:r>
      <w:r w:rsidRPr="00227963">
        <w:t>: Manzana</w:t>
      </w:r>
    </w:p>
    <w:p w14:paraId="4245D5B3" w14:textId="3CF3A7F6" w:rsidR="00227963" w:rsidRPr="00227963" w:rsidRDefault="00227963" w:rsidP="00227963">
      <w:pPr>
        <w:jc w:val="both"/>
      </w:pPr>
      <w:r w:rsidRPr="00227963">
        <w:t>-Banana</w:t>
      </w:r>
      <w:r w:rsidRPr="00227963">
        <w:t>: Banano</w:t>
      </w:r>
    </w:p>
    <w:p w14:paraId="0C2410B8" w14:textId="652BAD14" w:rsidR="00227963" w:rsidRPr="00227963" w:rsidRDefault="00227963" w:rsidP="00227963">
      <w:pPr>
        <w:jc w:val="both"/>
      </w:pPr>
      <w:r w:rsidRPr="00227963">
        <w:t>-Orange</w:t>
      </w:r>
      <w:r w:rsidRPr="00227963">
        <w:t>:</w:t>
      </w:r>
      <w:r>
        <w:t xml:space="preserve"> Naranja</w:t>
      </w:r>
    </w:p>
    <w:p w14:paraId="0A2BADCD" w14:textId="1CB34F87" w:rsidR="00227963" w:rsidRPr="00227963" w:rsidRDefault="00227963" w:rsidP="00227963">
      <w:pPr>
        <w:jc w:val="both"/>
      </w:pPr>
      <w:r w:rsidRPr="00227963">
        <w:t>-Pear</w:t>
      </w:r>
      <w:r w:rsidRPr="00227963">
        <w:t>:</w:t>
      </w:r>
      <w:r>
        <w:t xml:space="preserve"> Pera</w:t>
      </w:r>
    </w:p>
    <w:p w14:paraId="1104D8A5" w14:textId="34555DC0" w:rsidR="00227963" w:rsidRPr="00227963" w:rsidRDefault="00227963" w:rsidP="00227963">
      <w:pPr>
        <w:jc w:val="both"/>
        <w:rPr>
          <w:b/>
          <w:bCs/>
        </w:rPr>
      </w:pPr>
      <w:r w:rsidRPr="00227963">
        <w:rPr>
          <w:b/>
          <w:bCs/>
        </w:rPr>
        <w:t>Verduras</w:t>
      </w:r>
      <w:r w:rsidRPr="00227963">
        <w:rPr>
          <w:b/>
          <w:bCs/>
        </w:rPr>
        <w:t xml:space="preserve"> (Vegetables)</w:t>
      </w:r>
    </w:p>
    <w:p w14:paraId="01F7EAF7" w14:textId="7893E2F8" w:rsidR="00227963" w:rsidRPr="00227963" w:rsidRDefault="00227963" w:rsidP="00227963">
      <w:pPr>
        <w:jc w:val="both"/>
      </w:pPr>
      <w:r w:rsidRPr="00227963">
        <w:t>-Carrot</w:t>
      </w:r>
      <w:r w:rsidRPr="00227963">
        <w:t>:</w:t>
      </w:r>
      <w:r>
        <w:t xml:space="preserve"> Zanahoria</w:t>
      </w:r>
    </w:p>
    <w:p w14:paraId="1EFDC1FA" w14:textId="2B932210" w:rsidR="00227963" w:rsidRPr="00227963" w:rsidRDefault="00227963" w:rsidP="00227963">
      <w:pPr>
        <w:jc w:val="both"/>
      </w:pPr>
      <w:r w:rsidRPr="00227963">
        <w:t>-Potatoes</w:t>
      </w:r>
      <w:r w:rsidRPr="00227963">
        <w:t>:</w:t>
      </w:r>
      <w:r w:rsidRPr="00227963">
        <w:t xml:space="preserve"> </w:t>
      </w:r>
      <w:r>
        <w:t>Papas</w:t>
      </w:r>
    </w:p>
    <w:p w14:paraId="1B3C7969" w14:textId="2E3F2DB8" w:rsidR="007E1901" w:rsidRDefault="00227963" w:rsidP="007E1901">
      <w:pPr>
        <w:jc w:val="both"/>
      </w:pPr>
      <w:r w:rsidRPr="00227963">
        <w:t>-Onion</w:t>
      </w:r>
      <w:r w:rsidRPr="00227963">
        <w:t>:</w:t>
      </w:r>
      <w:r>
        <w:t xml:space="preserve"> Cebolla</w:t>
      </w:r>
    </w:p>
    <w:p w14:paraId="48C9B2A7" w14:textId="77777777" w:rsidR="00227963" w:rsidRPr="00227963" w:rsidRDefault="00227963" w:rsidP="007E1901">
      <w:pPr>
        <w:jc w:val="both"/>
      </w:pPr>
    </w:p>
    <w:p w14:paraId="385A5E9B" w14:textId="7CD77D17" w:rsidR="003B6799" w:rsidRPr="00227963" w:rsidRDefault="00995290" w:rsidP="00227963">
      <w:pPr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2F051B">
        <w:rPr>
          <w:rFonts w:ascii="Arial" w:hAnsi="Arial" w:cs="Arial"/>
          <w:b/>
          <w:bCs/>
          <w:sz w:val="28"/>
          <w:szCs w:val="28"/>
          <w:lang w:val="en-US"/>
        </w:rPr>
        <w:t>ACTIVIDADES</w:t>
      </w:r>
    </w:p>
    <w:p w14:paraId="6C24FE07" w14:textId="0DF75FA8" w:rsidR="007E1901" w:rsidRPr="00227963" w:rsidRDefault="00227963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2F051B">
        <w:rPr>
          <w:rFonts w:ascii="Arial" w:hAnsi="Arial" w:cs="Arial"/>
          <w:b/>
          <w:bCs/>
          <w:sz w:val="24"/>
          <w:szCs w:val="24"/>
          <w:lang w:val="en-US"/>
        </w:rPr>
        <w:t>Colorea</w:t>
      </w:r>
      <w:r w:rsidRPr="002F051B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044B2B4" wp14:editId="2B66FB3C">
            <wp:simplePos x="0" y="0"/>
            <wp:positionH relativeFrom="margin">
              <wp:posOffset>-327660</wp:posOffset>
            </wp:positionH>
            <wp:positionV relativeFrom="paragraph">
              <wp:posOffset>238760</wp:posOffset>
            </wp:positionV>
            <wp:extent cx="6286500" cy="4381500"/>
            <wp:effectExtent l="0" t="0" r="0" b="0"/>
            <wp:wrapSquare wrapText="bothSides"/>
            <wp:docPr id="1" name="Imagen 1" descr="Good Morning Coloring Page - Kat Tea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d Morning Coloring Page - Kat Teach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0" t="4932" r="3767" b="4302"/>
                    <a:stretch/>
                  </pic:blipFill>
                  <pic:spPr bwMode="auto">
                    <a:xfrm>
                      <a:off x="0" y="0"/>
                      <a:ext cx="62865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8BE8B" w14:textId="661D715E" w:rsidR="007E1901" w:rsidRDefault="007E1901">
      <w:pPr>
        <w:rPr>
          <w:lang w:val="en-US"/>
        </w:rPr>
      </w:pPr>
    </w:p>
    <w:p w14:paraId="12930BFA" w14:textId="77777777" w:rsidR="00227963" w:rsidRPr="002F051B" w:rsidRDefault="00227963">
      <w:pPr>
        <w:rPr>
          <w:lang w:val="en-US"/>
        </w:rPr>
      </w:pPr>
    </w:p>
    <w:p w14:paraId="076E89A3" w14:textId="57EB83CE" w:rsidR="007E1901" w:rsidRPr="002F051B" w:rsidRDefault="007E1901" w:rsidP="007E19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F051B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3C61B2" wp14:editId="62DBCDF6">
            <wp:simplePos x="0" y="0"/>
            <wp:positionH relativeFrom="margin">
              <wp:posOffset>-190500</wp:posOffset>
            </wp:positionH>
            <wp:positionV relativeFrom="paragraph">
              <wp:posOffset>307340</wp:posOffset>
            </wp:positionV>
            <wp:extent cx="5638800" cy="7924800"/>
            <wp:effectExtent l="0" t="0" r="0" b="0"/>
            <wp:wrapSquare wrapText="bothSides"/>
            <wp:docPr id="8" name="Imagen 2" descr="greetings | ประถม 1, คณิตศาสตร์ชั้นอนุบาล, แบบฝึกหัดคำศัพท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7924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51B">
        <w:rPr>
          <w:rFonts w:ascii="Arial" w:hAnsi="Arial" w:cs="Arial"/>
          <w:b/>
          <w:bCs/>
          <w:sz w:val="24"/>
          <w:szCs w:val="24"/>
        </w:rPr>
        <w:t xml:space="preserve">Colorea y transcribe el nombre de cada saludo </w:t>
      </w:r>
    </w:p>
    <w:p w14:paraId="07920429" w14:textId="6B848A5B" w:rsidR="007E1901" w:rsidRPr="007E1901" w:rsidRDefault="007E1901">
      <w:pPr>
        <w:rPr>
          <w:lang w:val="es-CO"/>
        </w:rPr>
      </w:pPr>
    </w:p>
    <w:p w14:paraId="759D0133" w14:textId="56BCB347" w:rsidR="007E1901" w:rsidRPr="002F051B" w:rsidRDefault="00212568" w:rsidP="007E190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CO"/>
        </w:rPr>
      </w:pPr>
      <w:r w:rsidRPr="002F051B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59ED723" wp14:editId="57D66199">
            <wp:simplePos x="0" y="0"/>
            <wp:positionH relativeFrom="margin">
              <wp:posOffset>-213360</wp:posOffset>
            </wp:positionH>
            <wp:positionV relativeFrom="paragraph">
              <wp:posOffset>259715</wp:posOffset>
            </wp:positionV>
            <wp:extent cx="6014085" cy="8020050"/>
            <wp:effectExtent l="0" t="0" r="5715" b="0"/>
            <wp:wrapSquare wrapText="bothSides"/>
            <wp:docPr id="2" name="Imagen 2" descr="Actividades para trabajar el cuerpo humano en E. Infantil y E Primaria -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es para trabajar el cuerpo humano en E. Infantil y E Primaria - Imagenes Educativ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08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51B">
        <w:rPr>
          <w:rFonts w:ascii="Arial" w:hAnsi="Arial" w:cs="Arial"/>
          <w:b/>
          <w:bCs/>
          <w:sz w:val="24"/>
          <w:szCs w:val="24"/>
          <w:lang w:val="es-CO"/>
        </w:rPr>
        <w:t xml:space="preserve">En una hoja anexa, arma el rompecabezas del cuerpo </w:t>
      </w:r>
    </w:p>
    <w:p w14:paraId="03A42D71" w14:textId="566AFEBA" w:rsidR="007E1901" w:rsidRDefault="007E1901">
      <w:pPr>
        <w:rPr>
          <w:lang w:val="es-CO"/>
        </w:rPr>
      </w:pPr>
    </w:p>
    <w:p w14:paraId="61BAFEBC" w14:textId="5DCB51FB" w:rsidR="00212568" w:rsidRDefault="00212568">
      <w:pPr>
        <w:rPr>
          <w:lang w:val="es-CO"/>
        </w:rPr>
      </w:pPr>
    </w:p>
    <w:p w14:paraId="5C14E24C" w14:textId="0775E407" w:rsidR="00212568" w:rsidRPr="002F051B" w:rsidRDefault="00212568" w:rsidP="00212568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CO"/>
        </w:rPr>
      </w:pPr>
      <w:r w:rsidRPr="002F051B">
        <w:rPr>
          <w:rFonts w:ascii="Arial" w:hAnsi="Arial" w:cs="Arial"/>
          <w:b/>
          <w:bCs/>
          <w:sz w:val="24"/>
          <w:szCs w:val="24"/>
          <w:lang w:val="es-CO"/>
        </w:rPr>
        <w:t>Señala cada parte del cuerpo con su nombre correspondiente y colorea</w:t>
      </w:r>
    </w:p>
    <w:p w14:paraId="306D881C" w14:textId="4DBA3706" w:rsidR="00212568" w:rsidRDefault="00212568">
      <w:pPr>
        <w:rPr>
          <w:lang w:val="es-C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C44D721" wp14:editId="65233CAE">
            <wp:simplePos x="0" y="0"/>
            <wp:positionH relativeFrom="margin">
              <wp:align>center</wp:align>
            </wp:positionH>
            <wp:positionV relativeFrom="paragraph">
              <wp:posOffset>374650</wp:posOffset>
            </wp:positionV>
            <wp:extent cx="6126480" cy="6515100"/>
            <wp:effectExtent l="0" t="0" r="7620" b="0"/>
            <wp:wrapSquare wrapText="bothSides"/>
            <wp:docPr id="3" name="Imagen 3" descr="Resultado de imagen de body part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body parts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45" b="7063"/>
                    <a:stretch/>
                  </pic:blipFill>
                  <pic:spPr bwMode="auto">
                    <a:xfrm>
                      <a:off x="0" y="0"/>
                      <a:ext cx="612648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2E947" w14:textId="26560994" w:rsidR="00212568" w:rsidRDefault="00212568">
      <w:pPr>
        <w:rPr>
          <w:lang w:val="es-CO"/>
        </w:rPr>
      </w:pPr>
    </w:p>
    <w:p w14:paraId="54335872" w14:textId="50D4E887" w:rsidR="008805F6" w:rsidRDefault="008805F6">
      <w:pPr>
        <w:rPr>
          <w:lang w:val="es-CO"/>
        </w:rPr>
      </w:pPr>
    </w:p>
    <w:p w14:paraId="12E95817" w14:textId="1CE5240D" w:rsidR="008805F6" w:rsidRDefault="008805F6">
      <w:pPr>
        <w:rPr>
          <w:lang w:val="es-CO"/>
        </w:rPr>
      </w:pPr>
    </w:p>
    <w:p w14:paraId="1DA4DB52" w14:textId="587E8F09" w:rsidR="008805F6" w:rsidRDefault="008805F6">
      <w:pPr>
        <w:rPr>
          <w:lang w:val="es-CO"/>
        </w:rPr>
      </w:pPr>
    </w:p>
    <w:p w14:paraId="0A423998" w14:textId="59BFDF2C" w:rsidR="008805F6" w:rsidRPr="002F051B" w:rsidRDefault="008805F6">
      <w:pPr>
        <w:rPr>
          <w:rFonts w:ascii="Arial" w:hAnsi="Arial" w:cs="Arial"/>
          <w:b/>
          <w:bCs/>
          <w:sz w:val="24"/>
          <w:szCs w:val="24"/>
          <w:lang w:val="es-CO"/>
        </w:rPr>
      </w:pPr>
    </w:p>
    <w:p w14:paraId="344EB06F" w14:textId="0202C39C" w:rsidR="008805F6" w:rsidRPr="002F051B" w:rsidRDefault="008805F6">
      <w:pPr>
        <w:rPr>
          <w:rFonts w:ascii="Arial" w:hAnsi="Arial" w:cs="Arial"/>
          <w:b/>
          <w:bCs/>
          <w:sz w:val="24"/>
          <w:szCs w:val="24"/>
          <w:lang w:val="es-CO"/>
        </w:rPr>
      </w:pPr>
      <w:r w:rsidRPr="002F051B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C55D691" wp14:editId="538AFCFD">
            <wp:simplePos x="0" y="0"/>
            <wp:positionH relativeFrom="margin">
              <wp:align>center</wp:align>
            </wp:positionH>
            <wp:positionV relativeFrom="paragraph">
              <wp:posOffset>193040</wp:posOffset>
            </wp:positionV>
            <wp:extent cx="5604510" cy="7800975"/>
            <wp:effectExtent l="0" t="0" r="0" b="9525"/>
            <wp:wrapSquare wrapText="bothSides"/>
            <wp:docPr id="6" name="Imagen 6" descr="Vegetables Coloring Pages for Preschoolers New School Printable Gallery Category P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getables Coloring Pages for Preschoolers New School Printable Gallery Category Pag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38" b="2731"/>
                    <a:stretch/>
                  </pic:blipFill>
                  <pic:spPr bwMode="auto">
                    <a:xfrm>
                      <a:off x="0" y="0"/>
                      <a:ext cx="560451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A0A" w:rsidRPr="002F051B">
        <w:rPr>
          <w:rFonts w:ascii="Arial" w:hAnsi="Arial" w:cs="Arial"/>
          <w:b/>
          <w:bCs/>
          <w:sz w:val="24"/>
          <w:szCs w:val="24"/>
          <w:lang w:val="es-CO"/>
        </w:rPr>
        <w:t>Colorea</w:t>
      </w:r>
    </w:p>
    <w:p w14:paraId="4A856B7F" w14:textId="7B79C099" w:rsidR="008805F6" w:rsidRDefault="008805F6">
      <w:pPr>
        <w:rPr>
          <w:lang w:val="es-CO"/>
        </w:rPr>
      </w:pPr>
    </w:p>
    <w:p w14:paraId="74E5D960" w14:textId="161856DF" w:rsidR="00212568" w:rsidRDefault="00212568">
      <w:pPr>
        <w:rPr>
          <w:lang w:val="es-CO"/>
        </w:rPr>
      </w:pPr>
    </w:p>
    <w:p w14:paraId="3EC95E23" w14:textId="77777777" w:rsidR="008805F6" w:rsidRDefault="008805F6">
      <w:pPr>
        <w:rPr>
          <w:lang w:val="es-CO"/>
        </w:rPr>
      </w:pPr>
    </w:p>
    <w:p w14:paraId="6B51E689" w14:textId="77777777" w:rsidR="008805F6" w:rsidRPr="002F051B" w:rsidRDefault="008805F6" w:rsidP="008805F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CO"/>
        </w:rPr>
      </w:pPr>
      <w:r w:rsidRPr="002F051B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3D823F1" wp14:editId="677D421C">
            <wp:simplePos x="0" y="0"/>
            <wp:positionH relativeFrom="column">
              <wp:posOffset>-299085</wp:posOffset>
            </wp:positionH>
            <wp:positionV relativeFrom="paragraph">
              <wp:posOffset>316865</wp:posOffset>
            </wp:positionV>
            <wp:extent cx="5895975" cy="4198620"/>
            <wp:effectExtent l="0" t="0" r="9525" b="0"/>
            <wp:wrapSquare wrapText="bothSides"/>
            <wp:docPr id="4" name="Imagen 4" descr="Atividade de inglês frutas - Escola Educ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ividade de inglês frutas - Escola Educaçã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5" t="11496" r="2306" b="40791"/>
                    <a:stretch/>
                  </pic:blipFill>
                  <pic:spPr bwMode="auto">
                    <a:xfrm>
                      <a:off x="0" y="0"/>
                      <a:ext cx="5895975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51B">
        <w:rPr>
          <w:rFonts w:ascii="Arial" w:hAnsi="Arial" w:cs="Arial"/>
          <w:b/>
          <w:bCs/>
          <w:sz w:val="24"/>
          <w:szCs w:val="24"/>
          <w:lang w:val="es-CO"/>
        </w:rPr>
        <w:t xml:space="preserve">Colorea Three (3) ORANGES </w:t>
      </w:r>
    </w:p>
    <w:p w14:paraId="22C62719" w14:textId="665967CA" w:rsidR="008805F6" w:rsidRPr="008805F6" w:rsidRDefault="008805F6" w:rsidP="008805F6">
      <w:pPr>
        <w:ind w:left="360"/>
        <w:rPr>
          <w:lang w:val="es-CO"/>
        </w:rPr>
      </w:pPr>
    </w:p>
    <w:p w14:paraId="566E3C39" w14:textId="3DB11BF7" w:rsidR="008805F6" w:rsidRPr="002F051B" w:rsidRDefault="008805F6" w:rsidP="008805F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CO"/>
        </w:rPr>
      </w:pPr>
      <w:r w:rsidRPr="002F051B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F93153D" wp14:editId="5ACAD02E">
            <wp:simplePos x="0" y="0"/>
            <wp:positionH relativeFrom="margin">
              <wp:posOffset>-241935</wp:posOffset>
            </wp:positionH>
            <wp:positionV relativeFrom="paragraph">
              <wp:posOffset>378460</wp:posOffset>
            </wp:positionV>
            <wp:extent cx="6029325" cy="3000375"/>
            <wp:effectExtent l="0" t="0" r="9525" b="9525"/>
            <wp:wrapSquare wrapText="bothSides"/>
            <wp:docPr id="5" name="Imagen 5" descr="Atividade de inglês frutas - Escola Educ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ividade de inglês frutas - Escola Educaçã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7" t="59950" r="2305" b="7321"/>
                    <a:stretch/>
                  </pic:blipFill>
                  <pic:spPr bwMode="auto">
                    <a:xfrm>
                      <a:off x="0" y="0"/>
                      <a:ext cx="60293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51B">
        <w:rPr>
          <w:rFonts w:ascii="Arial" w:hAnsi="Arial" w:cs="Arial"/>
          <w:b/>
          <w:bCs/>
          <w:sz w:val="24"/>
          <w:szCs w:val="24"/>
          <w:lang w:val="es-CO"/>
        </w:rPr>
        <w:t>Dibuja y colorea</w:t>
      </w:r>
    </w:p>
    <w:p w14:paraId="5D33C9A2" w14:textId="4E8AB69C" w:rsidR="008805F6" w:rsidRDefault="008805F6">
      <w:pPr>
        <w:rPr>
          <w:lang w:val="es-CO"/>
        </w:rPr>
      </w:pPr>
    </w:p>
    <w:p w14:paraId="3A8C5D62" w14:textId="02178CD5" w:rsidR="008805F6" w:rsidRDefault="008805F6">
      <w:pPr>
        <w:rPr>
          <w:lang w:val="es-CO"/>
        </w:rPr>
      </w:pPr>
    </w:p>
    <w:p w14:paraId="5C8273F6" w14:textId="7747E4CB" w:rsidR="008805F6" w:rsidRDefault="008805F6">
      <w:pPr>
        <w:rPr>
          <w:lang w:val="es-CO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2C9EE25" wp14:editId="054E6284">
            <wp:simplePos x="0" y="0"/>
            <wp:positionH relativeFrom="column">
              <wp:posOffset>-451485</wp:posOffset>
            </wp:positionH>
            <wp:positionV relativeFrom="paragraph">
              <wp:posOffset>326390</wp:posOffset>
            </wp:positionV>
            <wp:extent cx="6433185" cy="7505700"/>
            <wp:effectExtent l="0" t="0" r="5715" b="0"/>
            <wp:wrapSquare wrapText="bothSides"/>
            <wp:docPr id="7" name="Imagen 7" descr="Verdur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rdura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63"/>
                    <a:stretch/>
                  </pic:blipFill>
                  <pic:spPr bwMode="auto">
                    <a:xfrm>
                      <a:off x="0" y="0"/>
                      <a:ext cx="6433185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1BAE3" w14:textId="1C2137B5" w:rsidR="008805F6" w:rsidRDefault="008805F6">
      <w:pPr>
        <w:rPr>
          <w:lang w:val="es-CO"/>
        </w:rPr>
      </w:pPr>
    </w:p>
    <w:p w14:paraId="4162ED40" w14:textId="67F4B4C7" w:rsidR="008805F6" w:rsidRDefault="008805F6">
      <w:pPr>
        <w:rPr>
          <w:lang w:val="es-CO"/>
        </w:rPr>
      </w:pPr>
    </w:p>
    <w:p w14:paraId="31C828A2" w14:textId="66CBAFBB" w:rsidR="008805F6" w:rsidRDefault="008805F6">
      <w:pPr>
        <w:rPr>
          <w:lang w:val="es-CO"/>
        </w:rPr>
      </w:pPr>
    </w:p>
    <w:p w14:paraId="2F2193D1" w14:textId="423609A8" w:rsidR="008805F6" w:rsidRPr="002F051B" w:rsidRDefault="008805F6" w:rsidP="008805F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CO"/>
        </w:rPr>
      </w:pPr>
      <w:r w:rsidRPr="002F051B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48EC40B" wp14:editId="1ACA1860">
            <wp:simplePos x="0" y="0"/>
            <wp:positionH relativeFrom="margin">
              <wp:align>center</wp:align>
            </wp:positionH>
            <wp:positionV relativeFrom="paragraph">
              <wp:posOffset>383540</wp:posOffset>
            </wp:positionV>
            <wp:extent cx="5114925" cy="7432675"/>
            <wp:effectExtent l="0" t="0" r="9525" b="0"/>
            <wp:wrapSquare wrapText="bothSides"/>
            <wp:docPr id="9" name="Imagen 9" descr="30 Atividades de Inglês 3º Ano do Ensino Fundamental para Imprimir - Online Cursos Grat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0 Atividades de Inglês 3º Ano do Ensino Fundamental para Imprimir - Online Cursos Gratuito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5" t="3082" r="6353" b="3206"/>
                    <a:stretch/>
                  </pic:blipFill>
                  <pic:spPr bwMode="auto">
                    <a:xfrm>
                      <a:off x="0" y="0"/>
                      <a:ext cx="5114925" cy="743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51B">
        <w:rPr>
          <w:rFonts w:ascii="Arial" w:hAnsi="Arial" w:cs="Arial"/>
          <w:b/>
          <w:bCs/>
          <w:sz w:val="24"/>
          <w:szCs w:val="24"/>
          <w:lang w:val="es-CO"/>
        </w:rPr>
        <w:t>Une cada vegetal con su nombre correcto y colorea</w:t>
      </w:r>
    </w:p>
    <w:p w14:paraId="6CF5D297" w14:textId="0FDE4D08" w:rsidR="008805F6" w:rsidRDefault="008805F6" w:rsidP="008805F6">
      <w:pPr>
        <w:rPr>
          <w:lang w:val="es-CO"/>
        </w:rPr>
      </w:pPr>
    </w:p>
    <w:p w14:paraId="0999A349" w14:textId="6CEF2B43" w:rsidR="008805F6" w:rsidRDefault="008805F6" w:rsidP="008805F6">
      <w:pPr>
        <w:rPr>
          <w:lang w:val="es-CO"/>
        </w:rPr>
      </w:pPr>
    </w:p>
    <w:p w14:paraId="3748EBBC" w14:textId="62945B6D" w:rsidR="008805F6" w:rsidRDefault="008805F6" w:rsidP="008805F6">
      <w:pPr>
        <w:rPr>
          <w:lang w:val="es-CO"/>
        </w:rPr>
      </w:pPr>
    </w:p>
    <w:p w14:paraId="1F94A44F" w14:textId="6A3ABC18" w:rsidR="008805F6" w:rsidRPr="001F5A0A" w:rsidRDefault="008805F6" w:rsidP="008805F6">
      <w:pPr>
        <w:rPr>
          <w:b/>
          <w:bCs/>
          <w:sz w:val="24"/>
          <w:szCs w:val="24"/>
          <w:lang w:val="es-CO"/>
        </w:rPr>
      </w:pPr>
    </w:p>
    <w:p w14:paraId="7C36F689" w14:textId="7B0FF5D7" w:rsidR="008805F6" w:rsidRPr="002F051B" w:rsidRDefault="008805F6" w:rsidP="008805F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CO"/>
        </w:rPr>
      </w:pPr>
      <w:r w:rsidRPr="002F051B">
        <w:rPr>
          <w:rFonts w:ascii="Arial" w:hAnsi="Arial" w:cs="Arial"/>
          <w:b/>
          <w:bCs/>
          <w:sz w:val="24"/>
          <w:szCs w:val="24"/>
          <w:lang w:val="es-CO"/>
        </w:rPr>
        <w:t xml:space="preserve">Dibuja </w:t>
      </w:r>
      <w:r w:rsidR="001F5A0A" w:rsidRPr="002F051B">
        <w:rPr>
          <w:rFonts w:ascii="Arial" w:hAnsi="Arial" w:cs="Arial"/>
          <w:b/>
          <w:bCs/>
          <w:sz w:val="24"/>
          <w:szCs w:val="24"/>
          <w:lang w:val="es-CO"/>
        </w:rPr>
        <w:t>las frutas arriba y los vegetales debajo del árbol y colorea</w:t>
      </w:r>
    </w:p>
    <w:p w14:paraId="11D6B9BF" w14:textId="4A403D7D" w:rsidR="008805F6" w:rsidRDefault="008805F6" w:rsidP="008805F6">
      <w:pPr>
        <w:rPr>
          <w:lang w:val="es-CO"/>
        </w:rPr>
      </w:pPr>
    </w:p>
    <w:p w14:paraId="2A93F9C9" w14:textId="5FFA52B8" w:rsidR="001F5A0A" w:rsidRDefault="001F5A0A" w:rsidP="008805F6">
      <w:pPr>
        <w:rPr>
          <w:lang w:val="es-CO"/>
        </w:rPr>
      </w:pPr>
    </w:p>
    <w:p w14:paraId="2B944EEE" w14:textId="5A24C152" w:rsidR="008805F6" w:rsidRDefault="008805F6" w:rsidP="008805F6">
      <w:pPr>
        <w:rPr>
          <w:lang w:val="es-CO"/>
        </w:rPr>
      </w:pPr>
    </w:p>
    <w:p w14:paraId="16578DA6" w14:textId="412924D9" w:rsidR="008805F6" w:rsidRDefault="008805F6" w:rsidP="008805F6">
      <w:pPr>
        <w:rPr>
          <w:lang w:val="es-CO"/>
        </w:rPr>
      </w:pPr>
    </w:p>
    <w:p w14:paraId="6C6E66D8" w14:textId="62777392" w:rsidR="008805F6" w:rsidRDefault="001F5A0A" w:rsidP="008805F6">
      <w:pPr>
        <w:rPr>
          <w:lang w:val="es-CO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1BD4160" wp14:editId="4F709B64">
            <wp:simplePos x="0" y="0"/>
            <wp:positionH relativeFrom="margin">
              <wp:posOffset>424815</wp:posOffset>
            </wp:positionH>
            <wp:positionV relativeFrom="paragraph">
              <wp:posOffset>6985</wp:posOffset>
            </wp:positionV>
            <wp:extent cx="4460240" cy="4810125"/>
            <wp:effectExtent l="0" t="0" r="0" b="9525"/>
            <wp:wrapSquare wrapText="bothSides"/>
            <wp:docPr id="10" name="Imagen 10" descr="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bujo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24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93AC4" w14:textId="3B907860" w:rsidR="008805F6" w:rsidRDefault="008805F6" w:rsidP="008805F6">
      <w:pPr>
        <w:rPr>
          <w:lang w:val="es-CO"/>
        </w:rPr>
      </w:pPr>
    </w:p>
    <w:p w14:paraId="3066C86D" w14:textId="7223D75C" w:rsidR="008805F6" w:rsidRDefault="008805F6" w:rsidP="008805F6">
      <w:pPr>
        <w:rPr>
          <w:lang w:val="es-CO"/>
        </w:rPr>
      </w:pPr>
    </w:p>
    <w:p w14:paraId="6409D57D" w14:textId="684FF9FE" w:rsidR="008805F6" w:rsidRDefault="008805F6" w:rsidP="008805F6">
      <w:pPr>
        <w:rPr>
          <w:lang w:val="es-CO"/>
        </w:rPr>
      </w:pPr>
    </w:p>
    <w:p w14:paraId="5F368074" w14:textId="48EAD3A8" w:rsidR="008805F6" w:rsidRDefault="008805F6" w:rsidP="008805F6">
      <w:pPr>
        <w:rPr>
          <w:lang w:val="es-CO"/>
        </w:rPr>
      </w:pPr>
    </w:p>
    <w:p w14:paraId="73C6B4FC" w14:textId="291A2966" w:rsidR="008805F6" w:rsidRDefault="008805F6" w:rsidP="008805F6">
      <w:pPr>
        <w:rPr>
          <w:lang w:val="es-CO"/>
        </w:rPr>
      </w:pPr>
    </w:p>
    <w:p w14:paraId="6BB2FFA6" w14:textId="4D067C17" w:rsidR="008805F6" w:rsidRDefault="008805F6" w:rsidP="008805F6">
      <w:pPr>
        <w:rPr>
          <w:lang w:val="es-CO"/>
        </w:rPr>
      </w:pPr>
    </w:p>
    <w:p w14:paraId="0CD350B5" w14:textId="21CBD4C5" w:rsidR="008805F6" w:rsidRDefault="008805F6" w:rsidP="008805F6">
      <w:pPr>
        <w:rPr>
          <w:lang w:val="es-CO"/>
        </w:rPr>
      </w:pPr>
    </w:p>
    <w:p w14:paraId="23AE5911" w14:textId="729BB04C" w:rsidR="008805F6" w:rsidRDefault="008805F6" w:rsidP="008805F6">
      <w:pPr>
        <w:rPr>
          <w:lang w:val="es-CO"/>
        </w:rPr>
      </w:pPr>
    </w:p>
    <w:p w14:paraId="59C74C9E" w14:textId="061D7C25" w:rsidR="008805F6" w:rsidRDefault="008805F6" w:rsidP="008805F6">
      <w:pPr>
        <w:rPr>
          <w:lang w:val="es-CO"/>
        </w:rPr>
      </w:pPr>
    </w:p>
    <w:p w14:paraId="3A01158E" w14:textId="56A4B516" w:rsidR="008805F6" w:rsidRDefault="008805F6" w:rsidP="008805F6">
      <w:pPr>
        <w:rPr>
          <w:lang w:val="es-CO"/>
        </w:rPr>
      </w:pPr>
    </w:p>
    <w:p w14:paraId="07C3F84B" w14:textId="04190CEC" w:rsidR="008805F6" w:rsidRDefault="008805F6" w:rsidP="008805F6">
      <w:pPr>
        <w:rPr>
          <w:lang w:val="es-CO"/>
        </w:rPr>
      </w:pPr>
    </w:p>
    <w:p w14:paraId="0EA77A92" w14:textId="171D00F9" w:rsidR="008805F6" w:rsidRDefault="008805F6" w:rsidP="008805F6">
      <w:pPr>
        <w:rPr>
          <w:lang w:val="es-CO"/>
        </w:rPr>
      </w:pPr>
    </w:p>
    <w:p w14:paraId="4EBB0A3A" w14:textId="78842EA1" w:rsidR="008805F6" w:rsidRDefault="008805F6" w:rsidP="008805F6">
      <w:pPr>
        <w:rPr>
          <w:lang w:val="es-CO"/>
        </w:rPr>
      </w:pPr>
    </w:p>
    <w:p w14:paraId="01FDD559" w14:textId="01EE5861" w:rsidR="008805F6" w:rsidRDefault="008805F6" w:rsidP="008805F6">
      <w:pPr>
        <w:rPr>
          <w:lang w:val="es-CO"/>
        </w:rPr>
      </w:pPr>
    </w:p>
    <w:p w14:paraId="2FC138B0" w14:textId="77777777" w:rsidR="008805F6" w:rsidRDefault="008805F6" w:rsidP="008805F6">
      <w:pPr>
        <w:rPr>
          <w:lang w:val="es-CO"/>
        </w:rPr>
      </w:pPr>
    </w:p>
    <w:p w14:paraId="480D8709" w14:textId="4A023AF6" w:rsidR="008805F6" w:rsidRDefault="008805F6" w:rsidP="008805F6">
      <w:pPr>
        <w:rPr>
          <w:lang w:val="es-CO"/>
        </w:rPr>
      </w:pPr>
    </w:p>
    <w:p w14:paraId="529CCF46" w14:textId="7D229E00" w:rsidR="008805F6" w:rsidRDefault="008805F6" w:rsidP="008805F6">
      <w:pPr>
        <w:rPr>
          <w:lang w:val="es-CO"/>
        </w:rPr>
      </w:pPr>
    </w:p>
    <w:p w14:paraId="7F4D29A1" w14:textId="4E42F20F" w:rsidR="008805F6" w:rsidRDefault="008805F6" w:rsidP="008805F6">
      <w:pPr>
        <w:rPr>
          <w:lang w:val="es-CO"/>
        </w:rPr>
      </w:pPr>
    </w:p>
    <w:p w14:paraId="794D0AEE" w14:textId="1BA9325E" w:rsidR="008805F6" w:rsidRDefault="008805F6" w:rsidP="008805F6">
      <w:pPr>
        <w:rPr>
          <w:lang w:val="es-CO"/>
        </w:rPr>
      </w:pPr>
    </w:p>
    <w:p w14:paraId="44FDF4D3" w14:textId="0054F4A0" w:rsidR="008805F6" w:rsidRDefault="008805F6" w:rsidP="008805F6">
      <w:pPr>
        <w:rPr>
          <w:lang w:val="es-CO"/>
        </w:rPr>
      </w:pPr>
    </w:p>
    <w:p w14:paraId="46DC93C0" w14:textId="474A9103" w:rsidR="008805F6" w:rsidRPr="002F051B" w:rsidRDefault="001F5A0A" w:rsidP="001F5A0A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CO"/>
        </w:rPr>
      </w:pPr>
      <w:r w:rsidRPr="002F051B">
        <w:rPr>
          <w:rFonts w:ascii="Arial" w:hAnsi="Arial" w:cs="Arial"/>
          <w:b/>
          <w:bCs/>
          <w:sz w:val="24"/>
          <w:szCs w:val="24"/>
          <w:lang w:val="es-CO"/>
        </w:rPr>
        <w:t>Con ayuda de tus papitos realiza las frutas y verduras y pégalas en palitos de paleta (como la imagen)</w:t>
      </w:r>
    </w:p>
    <w:p w14:paraId="3C0F5C78" w14:textId="404B2DB3" w:rsidR="001F5A0A" w:rsidRDefault="001F5A0A" w:rsidP="001F5A0A">
      <w:pPr>
        <w:rPr>
          <w:lang w:val="es-CO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6ED1722" wp14:editId="4A57CB7F">
            <wp:simplePos x="0" y="0"/>
            <wp:positionH relativeFrom="margin">
              <wp:align>left</wp:align>
            </wp:positionH>
            <wp:positionV relativeFrom="paragraph">
              <wp:posOffset>322580</wp:posOffset>
            </wp:positionV>
            <wp:extent cx="5429250" cy="4071620"/>
            <wp:effectExtent l="0" t="0" r="0" b="5080"/>
            <wp:wrapSquare wrapText="bothSides"/>
            <wp:docPr id="11" name="Imagen 11" descr="30 Ideas de Manualidades de Frutas y Verduras - Educaciín Preescolar - Alumno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0 Ideas de Manualidades de Frutas y Verduras - Educaciín Preescolar - Alumno O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07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A10FF" w14:textId="66CD8709" w:rsidR="001F5A0A" w:rsidRPr="001F5A0A" w:rsidRDefault="001F5A0A" w:rsidP="001F5A0A">
      <w:pPr>
        <w:rPr>
          <w:lang w:val="es-CO"/>
        </w:rPr>
      </w:pPr>
    </w:p>
    <w:p w14:paraId="5D93DBD5" w14:textId="77777777" w:rsidR="001F5A0A" w:rsidRPr="001F5A0A" w:rsidRDefault="001F5A0A" w:rsidP="001F5A0A">
      <w:pPr>
        <w:rPr>
          <w:lang w:val="es-CO"/>
        </w:rPr>
      </w:pPr>
    </w:p>
    <w:p w14:paraId="53CC4EFA" w14:textId="5C6AD397" w:rsidR="008805F6" w:rsidRDefault="008805F6">
      <w:pPr>
        <w:rPr>
          <w:lang w:val="es-CO"/>
        </w:rPr>
      </w:pPr>
    </w:p>
    <w:p w14:paraId="479CEF72" w14:textId="6434F720" w:rsidR="008805F6" w:rsidRDefault="008805F6">
      <w:pPr>
        <w:rPr>
          <w:lang w:val="es-CO"/>
        </w:rPr>
      </w:pPr>
    </w:p>
    <w:p w14:paraId="4DFE4A94" w14:textId="2F7FEC01" w:rsidR="008805F6" w:rsidRDefault="008805F6">
      <w:pPr>
        <w:rPr>
          <w:lang w:val="es-CO"/>
        </w:rPr>
      </w:pPr>
    </w:p>
    <w:p w14:paraId="616CC76B" w14:textId="77777777" w:rsidR="003B6799" w:rsidRPr="002F051B" w:rsidRDefault="003B6799">
      <w:pPr>
        <w:rPr>
          <w:b/>
          <w:bCs/>
          <w:lang w:val="es-CO"/>
        </w:rPr>
      </w:pPr>
    </w:p>
    <w:p w14:paraId="252B4085" w14:textId="7BCD55E2" w:rsidR="003B6799" w:rsidRPr="002F051B" w:rsidRDefault="00995290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CO"/>
        </w:rPr>
      </w:pPr>
      <w:r w:rsidRPr="002F051B">
        <w:rPr>
          <w:rFonts w:ascii="Arial" w:hAnsi="Arial" w:cs="Arial"/>
          <w:b/>
          <w:bCs/>
          <w:sz w:val="24"/>
          <w:szCs w:val="24"/>
          <w:lang w:val="es-CO"/>
        </w:rPr>
        <w:t>CRITERIOS DE EVALUACIÓN</w:t>
      </w:r>
    </w:p>
    <w:p w14:paraId="0F64A78E" w14:textId="237CAE28" w:rsidR="002F051B" w:rsidRPr="002F051B" w:rsidRDefault="002F051B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14:paraId="0131F785" w14:textId="78CFE402" w:rsidR="002F051B" w:rsidRPr="002F051B" w:rsidRDefault="002F051B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  <w:bookmarkStart w:id="0" w:name="_Hlk36203082"/>
      <w:bookmarkStart w:id="1" w:name="_GoBack"/>
      <w:r w:rsidRPr="002F051B">
        <w:rPr>
          <w:rFonts w:ascii="Arial" w:hAnsi="Arial" w:cs="Arial"/>
          <w:sz w:val="24"/>
          <w:szCs w:val="24"/>
          <w:lang w:val="es-CO"/>
        </w:rPr>
        <w:t>Toda</w:t>
      </w:r>
      <w:r w:rsidR="0096637A">
        <w:rPr>
          <w:rFonts w:ascii="Arial" w:hAnsi="Arial" w:cs="Arial"/>
          <w:sz w:val="24"/>
          <w:szCs w:val="24"/>
          <w:lang w:val="es-CO"/>
        </w:rPr>
        <w:t>s</w:t>
      </w:r>
      <w:r w:rsidRPr="002F051B">
        <w:rPr>
          <w:rFonts w:ascii="Arial" w:hAnsi="Arial" w:cs="Arial"/>
          <w:sz w:val="24"/>
          <w:szCs w:val="24"/>
          <w:lang w:val="es-CO"/>
        </w:rPr>
        <w:t xml:space="preserve"> </w:t>
      </w:r>
      <w:r w:rsidR="0096637A">
        <w:rPr>
          <w:rFonts w:ascii="Arial" w:hAnsi="Arial" w:cs="Arial"/>
          <w:sz w:val="24"/>
          <w:szCs w:val="24"/>
          <w:lang w:val="es-CO"/>
        </w:rPr>
        <w:t xml:space="preserve">las </w:t>
      </w:r>
      <w:r w:rsidRPr="002F051B">
        <w:rPr>
          <w:rFonts w:ascii="Arial" w:hAnsi="Arial" w:cs="Arial"/>
          <w:sz w:val="24"/>
          <w:szCs w:val="24"/>
          <w:lang w:val="es-CO"/>
        </w:rPr>
        <w:t>actividad</w:t>
      </w:r>
      <w:r w:rsidR="0096637A">
        <w:rPr>
          <w:rFonts w:ascii="Arial" w:hAnsi="Arial" w:cs="Arial"/>
          <w:sz w:val="24"/>
          <w:szCs w:val="24"/>
          <w:lang w:val="es-CO"/>
        </w:rPr>
        <w:t>es</w:t>
      </w:r>
      <w:r w:rsidRPr="002F051B">
        <w:rPr>
          <w:rFonts w:ascii="Arial" w:hAnsi="Arial" w:cs="Arial"/>
          <w:sz w:val="24"/>
          <w:szCs w:val="24"/>
          <w:lang w:val="es-CO"/>
        </w:rPr>
        <w:t xml:space="preserve"> de este taller será</w:t>
      </w:r>
      <w:r w:rsidR="0096637A">
        <w:rPr>
          <w:rFonts w:ascii="Arial" w:hAnsi="Arial" w:cs="Arial"/>
          <w:sz w:val="24"/>
          <w:szCs w:val="24"/>
          <w:lang w:val="es-CO"/>
        </w:rPr>
        <w:t>n</w:t>
      </w:r>
      <w:r w:rsidRPr="002F051B">
        <w:rPr>
          <w:rFonts w:ascii="Arial" w:hAnsi="Arial" w:cs="Arial"/>
          <w:sz w:val="24"/>
          <w:szCs w:val="24"/>
          <w:lang w:val="es-CO"/>
        </w:rPr>
        <w:t xml:space="preserve"> evaluable</w:t>
      </w:r>
      <w:r w:rsidR="0096637A">
        <w:rPr>
          <w:rFonts w:ascii="Arial" w:hAnsi="Arial" w:cs="Arial"/>
          <w:sz w:val="24"/>
          <w:szCs w:val="24"/>
          <w:lang w:val="es-CO"/>
        </w:rPr>
        <w:t>s</w:t>
      </w:r>
      <w:r w:rsidRPr="002F051B">
        <w:rPr>
          <w:rFonts w:ascii="Arial" w:hAnsi="Arial" w:cs="Arial"/>
          <w:sz w:val="24"/>
          <w:szCs w:val="24"/>
          <w:lang w:val="es-CO"/>
        </w:rPr>
        <w:t xml:space="preserve">. Se recomienda que la elaboración de este taller sea en compañía del padre de familia, es importante retroalimentar cada tema con apoyo audiovisual (videos de YouTube) </w:t>
      </w:r>
    </w:p>
    <w:bookmarkEnd w:id="0"/>
    <w:bookmarkEnd w:id="1"/>
    <w:p w14:paraId="796C03E6" w14:textId="77777777" w:rsidR="003B6799" w:rsidRDefault="003B6799">
      <w:pPr>
        <w:jc w:val="center"/>
        <w:rPr>
          <w:lang w:val="es-CO"/>
        </w:rPr>
      </w:pPr>
    </w:p>
    <w:sectPr w:rsidR="003B6799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50996" w14:textId="77777777" w:rsidR="00995290" w:rsidRDefault="00995290">
      <w:pPr>
        <w:spacing w:after="0" w:line="240" w:lineRule="auto"/>
      </w:pPr>
      <w:r>
        <w:separator/>
      </w:r>
    </w:p>
  </w:endnote>
  <w:endnote w:type="continuationSeparator" w:id="0">
    <w:p w14:paraId="52D5E531" w14:textId="77777777" w:rsidR="00995290" w:rsidRDefault="0099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DE710" w14:textId="77777777" w:rsidR="00995290" w:rsidRDefault="0099529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5B2CE8" w14:textId="77777777" w:rsidR="00995290" w:rsidRDefault="00995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42336"/>
    <w:multiLevelType w:val="hybridMultilevel"/>
    <w:tmpl w:val="5B0EA1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B6799"/>
    <w:rsid w:val="001F5A0A"/>
    <w:rsid w:val="00212568"/>
    <w:rsid w:val="00227963"/>
    <w:rsid w:val="002F051B"/>
    <w:rsid w:val="003B6799"/>
    <w:rsid w:val="003E11EB"/>
    <w:rsid w:val="003F4619"/>
    <w:rsid w:val="00731E8D"/>
    <w:rsid w:val="007E1901"/>
    <w:rsid w:val="008805F6"/>
    <w:rsid w:val="0096637A"/>
    <w:rsid w:val="00995290"/>
    <w:rsid w:val="00A73F02"/>
    <w:rsid w:val="00C6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7E71"/>
  <w15:docId w15:val="{4675363A-5CE7-489F-A99B-00D58639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963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90F15-4EF1-405C-A8BF-088BB131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CARDENAS</cp:lastModifiedBy>
  <cp:revision>2</cp:revision>
  <dcterms:created xsi:type="dcterms:W3CDTF">2020-03-27T17:29:00Z</dcterms:created>
  <dcterms:modified xsi:type="dcterms:W3CDTF">2020-03-27T17:29:00Z</dcterms:modified>
</cp:coreProperties>
</file>